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附件4</w:t>
      </w:r>
    </w:p>
    <w:p>
      <w:pPr>
        <w:widowControl/>
        <w:spacing w:line="600" w:lineRule="exact"/>
        <w:jc w:val="left"/>
        <w:rPr>
          <w:rFonts w:hint="default" w:ascii="Times New Roman" w:hAnsi="Times New Roman" w:eastAsia="方正小标宋简体" w:cs="Times New Roman"/>
          <w:sz w:val="44"/>
          <w:szCs w:val="44"/>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四川省2024年全国教育系统先进个人</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推荐对象简要事迹</w:t>
      </w:r>
      <w:bookmarkStart w:id="3" w:name="_GoBack"/>
      <w:bookmarkEnd w:id="3"/>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i w:val="0"/>
          <w:iCs w:val="0"/>
          <w:color w:val="000000"/>
          <w:kern w:val="0"/>
          <w:sz w:val="32"/>
          <w:szCs w:val="32"/>
          <w:u w:val="none"/>
          <w:lang w:val="en-US" w:eastAsia="zh-CN"/>
        </w:rPr>
      </w:pPr>
      <w:r>
        <w:rPr>
          <w:rFonts w:hint="default" w:ascii="Times New Roman" w:hAnsi="Times New Roman" w:eastAsia="黑体" w:cs="Times New Roman"/>
          <w:i w:val="0"/>
          <w:iCs w:val="0"/>
          <w:color w:val="000000"/>
          <w:kern w:val="0"/>
          <w:sz w:val="32"/>
          <w:szCs w:val="32"/>
          <w:u w:val="none"/>
          <w:lang w:val="en-US" w:eastAsia="zh-CN"/>
        </w:rPr>
        <w:t>一、全国模范教师</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01张旭</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eastAsia="仿宋_GB2312" w:cs="Times New Roman"/>
          <w:sz w:val="32"/>
          <w:szCs w:val="32"/>
        </w:rPr>
        <w:t>张旭，男，汉族，1968年11月生，九三学社社员，四川大学数学学院教授。从教35年来，他一直将教书育人作为第一职责，长期主讲多门本科生课程，在国内首设本科生新课《无穷维分析》，悉心培养了23名硕士生、13名博士生和7名博士后，其中包括数位在国内外很有影响的学者。他在控制论和无穷维分析部分前沿方向有重要、基本甚至开创性贡献，系全国优秀博士学位论文指导教师，曾获宝钢优秀教师奖并独立获国家自然科学二等奖，其成果入选十一五期间《国家自然科学基金资助项目优秀成果选编》和《国家杰出青年科学基金二十周年巡礼》。他先后担任控制顶刊SIAM J. Control Optim.等13份国际学术杂志的编委/副主编/主编，并应邀在国际数学家大会作报告。</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02高仕斌</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仿宋_GB2312" w:cs="Times New Roman"/>
          <w:sz w:val="32"/>
          <w:szCs w:val="32"/>
          <w:lang w:val="en-US" w:eastAsia="zh-CN"/>
        </w:rPr>
        <w:t>高仕斌，男，汉族，1964年11月生，中共党员，西南交通大学电气工程学院教授。从事铁道牵引供电领域的科学研究和人才培养超过30年。他忠诚于党的教育事业，努力培养学生家国情怀，树立报国理想，培养了百余名学子服务于国家轨道交通电气化领域的科研院所、设计院和工程建设一线，成为国家交通强国战略实施的重要力量。他专注于高铁牵引供电技术创新，主持研发了该领域多个国内（世界）首台（套）重大技术装备，为实现我国高铁供电理论与技术的自主创新与世界引领做出了突出贡献。曾获国家科学技术进步奖二等奖4次，以及光华工程科技奖、何梁何利科技进步奖、詹天佑铁道科技大奖、全国创新争先奖牌等荣誉。</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03马均</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仿宋_GB2312" w:cs="Times New Roman"/>
          <w:sz w:val="32"/>
          <w:szCs w:val="32"/>
        </w:rPr>
        <w:t>马均，男，汉族，1963年5月生，中共党员，四川农业大学水稻研究所教授。他专注于水稻栽培研究，扎根农业人才培养和科研工作三十七年，以田间地头为课堂，言传身教把论文写在大地上，培养的20余名博士、50余名硕士都已成为农业科研和技术推广骨干。他将育人和育稻相结合，带领学生解决农业科学技术从实验室到试验田的技术难题，选派学生到基地开展论文研究，将“把中国人的饭碗牢牢端在自己手中”的坚定信念融入教学，促进学生理论和实践相统一。他长期深入基层，传播新技术、普及新成果、培育新农民，培养了一大批“土专家”“田秀才”。曾获国家科学技术进步奖二等奖、“贾思勰农业奖”先锋人物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四川省科学技术进步奖一等奖、四川省最美教师等荣誉。</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04张艺</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eastAsia="仿宋_GB2312" w:cs="Times New Roman"/>
          <w:sz w:val="32"/>
          <w:szCs w:val="32"/>
        </w:rPr>
        <w:t>张艺，男，汉族，1963年4月生，成都中医药大学首席教授。他从教41年来教风端正、爱岗敬业。作为全国高等中医药大学第一个民族医药学院创始人，培养了博士后、博硕士、本科等民族医药高级人才（含我国第一位民族医药博士后）。他领衔的“藏药学”连续三年软科中国大学专业排名获评A+，蝉联全国第一。他是国家“十四五”“十三五”重点研发计划项目首席科学家、国家社科基金重大项目首席专家，主持国家自然科学基金重点项目等国家自然科学基金10项，研制然降多吉胶囊等新药5个。带领“少数民族药学（藏药学）”获得国家中医药管理局高水平重点学科，处于国内领先水平。获四川省科技进步特等奖、四川省高等教育优秀教学成果一等奖等。</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05彭必友</w:t>
      </w:r>
    </w:p>
    <w:p>
      <w:pPr>
        <w:spacing w:line="600" w:lineRule="exact"/>
        <w:ind w:firstLine="640" w:firstLineChars="200"/>
        <w:rPr>
          <w:rFonts w:hint="default" w:ascii="Times New Roman" w:hAnsi="Times New Roman" w:cs="Times New Roman"/>
          <w:sz w:val="32"/>
          <w:szCs w:val="32"/>
        </w:rPr>
      </w:pPr>
      <w:r>
        <w:rPr>
          <w:rFonts w:hint="default" w:ascii="Times New Roman" w:hAnsi="Times New Roman" w:eastAsia="仿宋_GB2312" w:cs="Times New Roman"/>
          <w:sz w:val="32"/>
          <w:szCs w:val="32"/>
        </w:rPr>
        <w:t>彭必友，男，汉族，1979年3月生，中共党员，西华大学教授，四川省高校优秀共产党员。他扎根教坛20年，潜心打造的课程获国家一流课程、教育部“拓金计划”示范课程、四川省“课程思政”示范课程。牵头成立了“工业数字化技术课程群”全国虚拟教研室，积极探索传统工科专业转型升级之路，编著了多部优质教材和数字化资源。研发的先进成型技术及装备广泛应用于工程实践。积极投身科普创新教育，个人事迹在《人民日报》《学习强国》上报道。所负责的专业通过工程教育认证，获批国家一流专业建设点。获中国有色金属学会高等教育教学成果一等奖，在第三届全国高校教师教学创新大赛中获正高组二等奖，全国高校教师教学创新大赛（3D/VR/AR赛项）中获全国一等奖。</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06鄢超云</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仿宋_GB2312" w:cs="Times New Roman"/>
          <w:sz w:val="32"/>
          <w:szCs w:val="32"/>
        </w:rPr>
        <w:t>鄢超云，男，汉族，1970年6月生，中共党员，四川师范大学教育科学学院教授，西昌民族幼专“协同提质计划名师”。从教30年来，立德树人、服务社会，培养大批幼儿园优秀教师、卓越园长。开创、引领品德启蒙、学习品质、朴素理论、儿童视角、农村学前教育等研究领域，获国家教学成果奖2项、省部级奖励13项。主持国家级精品资源共享课、国家级一流本科课程、教育部规划教材、虚拟仿真实验课程等，创新性开设《农村学前教育学》《儿童访谈》课程。扎根中国西部，特别是农村、民族、贫困地区，深入“一村一幼”“学前学普”，服务国家战略、构建儿童友好社会，助力脱贫攻坚、乡村振兴，铸牢中华民族共同体意识，坚持把论文写在祖国大地上。</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07朱霞</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朱霞，女，藏族，1978年4月生，四川道孚人，中共党员，硕士，副教授，现任成都纺织高等专科学校智能制造与装备学院电梯教研室主任，2016年获评为四川省高校优秀共产党员，2023年获评为四川省优秀教师，2020-2021年获得四川省教师能力大赛“二等奖”，2023年获得全国教师能力大赛“三等奖”、四川省教师能力大赛“一等奖”，先后被评为四川省智能电梯装调与维护大赛优秀指导教师，担任四川省、重庆市、甘肃省电梯行业技能大赛裁判专家，并多次被评为“优秀裁判”。主编教材《电梯结构及原理》获批2022年全国十四五规划教材，获批四川省十三五、十四五精品在线开放课程。近5年指导学生获得省级以上竞赛奖10余项。</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08胡建波</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仿宋_GB2312" w:cs="Times New Roman"/>
          <w:sz w:val="32"/>
          <w:szCs w:val="32"/>
        </w:rPr>
        <w:t>胡建波，男，汉族，1969年11月生，中共党员，四川交通职业技术学院交通运输与经济管理系教授。从教31年来，扎根一线，教书育人，增智启慧。坚持教学创新，因材施教。探索混合式教学模式，改革教学方法。治学严谨，成果丰硕。主编职业教育国家规划教材2部，获四川省高等教育优秀教学成果三等奖2项。带领团队攻坚克难，引领专业高质量发展。引领京东产业学院建设，成为西南地区标杆、高职院校学习典范。响应号召对口援疆，真抓实干成效斐然。树立了援疆干部无私奉献、勇于担当的良好形象，为边疆交通职业教育发展做出重要贡献，获教育帮扶突出贡献奖及优秀援疆教师称号。曾获全国物流职业教育教学名师、全国商业科技进步奖、四川省优秀教师等荣誉。</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09颜功兴</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颜功兴，男，1973年6月生，河南开封人，工学博士，博士后，二级教授，现为泸州职业技术学院智能建造学院教师，智能建造与低碳技术泸州市重点实验室主任，四川省紧缺领域技艺技能传承平台负责人。该同志思想素质高、业务能力强，工作态度认真，成绩突出。始终坚守立德树人教育理念，积极参与教学改革，引导学生树立人才强国与工匠精神的理念。通过科技攻关，在智慧医疗、绿色建材等领域取得了多项重大技术突破，先后在国内外著名学术期刊上发表论文100余篇，获发明专利及其它知识产权36项，出版专著2部、教材2部，主持主研省部级以上科研项目 15 项，先后被授予民政部科技领军人才、四川省天府峨眉计划领军人才等荣誉称号。</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10董玉洁</w:t>
      </w:r>
    </w:p>
    <w:p>
      <w:pPr>
        <w:spacing w:line="600" w:lineRule="exact"/>
        <w:ind w:firstLine="640" w:firstLineChars="200"/>
        <w:rPr>
          <w:rFonts w:hint="default" w:ascii="Times New Roman" w:hAnsi="Times New Roman" w:eastAsia="仿宋_GB2312" w:cs="Times New Roman"/>
          <w:sz w:val="32"/>
          <w:szCs w:val="32"/>
          <w:shd w:val="clear" w:color="auto" w:fill="auto"/>
        </w:rPr>
      </w:pPr>
      <w:r>
        <w:rPr>
          <w:rFonts w:hint="default" w:ascii="Times New Roman" w:hAnsi="Times New Roman" w:eastAsia="仿宋_GB2312" w:cs="Times New Roman"/>
          <w:sz w:val="32"/>
          <w:szCs w:val="32"/>
          <w:shd w:val="clear" w:color="auto" w:fill="auto"/>
          <w:lang w:val="en-US" w:eastAsia="zh-CN"/>
        </w:rPr>
        <w:t>董玉洁，女，汉族，1985年1月生，中共党员，乐山职业技术学院副教授。从教18年来，</w:t>
      </w:r>
      <w:r>
        <w:rPr>
          <w:rFonts w:hint="default" w:ascii="Times New Roman" w:hAnsi="Times New Roman" w:eastAsia="仿宋_GB2312" w:cs="Times New Roman"/>
          <w:bCs/>
          <w:sz w:val="32"/>
          <w:szCs w:val="32"/>
          <w:shd w:val="clear" w:color="auto" w:fill="auto"/>
        </w:rPr>
        <w:t>她恪守为师之责，以强烈的事业心和忘我的敬业精神投入到她所热爱的职教事业中</w:t>
      </w:r>
      <w:r>
        <w:rPr>
          <w:rFonts w:hint="default" w:ascii="Times New Roman" w:hAnsi="Times New Roman" w:eastAsia="仿宋_GB2312" w:cs="Times New Roman"/>
          <w:bCs/>
          <w:sz w:val="32"/>
          <w:szCs w:val="32"/>
          <w:shd w:val="clear" w:color="auto" w:fill="auto"/>
          <w:lang w:eastAsia="zh-CN"/>
        </w:rPr>
        <w:t>，</w:t>
      </w:r>
      <w:r>
        <w:rPr>
          <w:rFonts w:hint="default" w:ascii="Times New Roman" w:hAnsi="Times New Roman" w:eastAsia="仿宋_GB2312" w:cs="Times New Roman"/>
          <w:bCs/>
          <w:sz w:val="32"/>
          <w:szCs w:val="32"/>
          <w:shd w:val="clear" w:color="auto" w:fill="auto"/>
          <w:lang w:val="en-US" w:eastAsia="zh-CN"/>
        </w:rPr>
        <w:t>将专业的知识转化为学生成长的路径，用爱心培养出一批批有大爱、大德、大情怀的学生。她投身专业课程改革，以“天使</w:t>
      </w:r>
      <w:r>
        <w:rPr>
          <w:rFonts w:hint="default" w:ascii="Times New Roman" w:hAnsi="Times New Roman" w:eastAsia="仿宋_GB2312" w:cs="Times New Roman"/>
          <w:bCs/>
          <w:sz w:val="32"/>
          <w:szCs w:val="32"/>
          <w:shd w:val="clear" w:color="auto" w:fill="auto"/>
        </w:rPr>
        <w:t>筑梦</w:t>
      </w:r>
      <w:r>
        <w:rPr>
          <w:rFonts w:hint="default" w:ascii="Times New Roman" w:hAnsi="Times New Roman" w:eastAsia="仿宋_GB2312" w:cs="Times New Roman"/>
          <w:bCs/>
          <w:sz w:val="32"/>
          <w:szCs w:val="32"/>
          <w:shd w:val="clear" w:color="auto" w:fill="auto"/>
          <w:lang w:eastAsia="zh-CN"/>
        </w:rPr>
        <w:t>，</w:t>
      </w:r>
      <w:r>
        <w:rPr>
          <w:rFonts w:hint="default" w:ascii="Times New Roman" w:hAnsi="Times New Roman" w:eastAsia="仿宋_GB2312" w:cs="Times New Roman"/>
          <w:bCs/>
          <w:sz w:val="32"/>
          <w:szCs w:val="32"/>
          <w:shd w:val="clear" w:color="auto" w:fill="auto"/>
          <w:lang w:val="en-US" w:eastAsia="zh-CN"/>
        </w:rPr>
        <w:t>求真、向善、尚美”的课程思政育人策略，开创</w:t>
      </w:r>
      <w:r>
        <w:rPr>
          <w:rFonts w:hint="default" w:ascii="Times New Roman" w:hAnsi="Times New Roman" w:eastAsia="仿宋_GB2312" w:cs="Times New Roman"/>
          <w:bCs/>
          <w:sz w:val="32"/>
          <w:szCs w:val="32"/>
          <w:shd w:val="clear" w:color="auto" w:fill="auto"/>
        </w:rPr>
        <w:t>“三师三式三融”的</w:t>
      </w:r>
      <w:r>
        <w:rPr>
          <w:rFonts w:hint="default" w:ascii="Times New Roman" w:hAnsi="Times New Roman" w:eastAsia="仿宋_GB2312" w:cs="Times New Roman"/>
          <w:bCs/>
          <w:sz w:val="32"/>
          <w:szCs w:val="32"/>
          <w:shd w:val="clear" w:color="auto" w:fill="auto"/>
          <w:lang w:val="en-US" w:eastAsia="zh-CN"/>
        </w:rPr>
        <w:t>课程</w:t>
      </w:r>
      <w:r>
        <w:rPr>
          <w:rFonts w:hint="default" w:ascii="Times New Roman" w:hAnsi="Times New Roman" w:eastAsia="仿宋_GB2312" w:cs="Times New Roman"/>
          <w:bCs/>
          <w:sz w:val="32"/>
          <w:szCs w:val="32"/>
          <w:shd w:val="clear" w:color="auto" w:fill="auto"/>
        </w:rPr>
        <w:t>建设模式</w:t>
      </w:r>
      <w:r>
        <w:rPr>
          <w:rFonts w:hint="default" w:ascii="Times New Roman" w:hAnsi="Times New Roman" w:eastAsia="仿宋_GB2312" w:cs="Times New Roman"/>
          <w:bCs/>
          <w:sz w:val="32"/>
          <w:szCs w:val="32"/>
          <w:shd w:val="clear" w:color="auto" w:fill="auto"/>
          <w:lang w:eastAsia="zh-CN"/>
        </w:rPr>
        <w:t>，</w:t>
      </w:r>
      <w:r>
        <w:rPr>
          <w:rFonts w:hint="default" w:ascii="Times New Roman" w:hAnsi="Times New Roman" w:eastAsia="仿宋_GB2312" w:cs="Times New Roman"/>
          <w:bCs/>
          <w:sz w:val="32"/>
          <w:szCs w:val="32"/>
          <w:shd w:val="clear" w:color="auto" w:fill="auto"/>
          <w:lang w:val="en-US" w:eastAsia="zh-CN"/>
        </w:rPr>
        <w:t>强化学生“下得去、留得住”的岗位胜任力培养。她</w:t>
      </w:r>
      <w:r>
        <w:rPr>
          <w:rFonts w:hint="default" w:ascii="Times New Roman" w:hAnsi="Times New Roman" w:eastAsia="仿宋_GB2312" w:cs="Times New Roman"/>
          <w:bCs/>
          <w:sz w:val="32"/>
          <w:szCs w:val="32"/>
          <w:shd w:val="clear" w:color="auto" w:fill="auto"/>
        </w:rPr>
        <w:t>率先垂范带队伍，带领护理专业国家级教师教学创新团队进行“模块化”教学改革</w:t>
      </w:r>
      <w:r>
        <w:rPr>
          <w:rFonts w:hint="default" w:ascii="Times New Roman" w:hAnsi="Times New Roman" w:eastAsia="仿宋_GB2312" w:cs="Times New Roman"/>
          <w:bCs/>
          <w:sz w:val="32"/>
          <w:szCs w:val="32"/>
          <w:shd w:val="clear" w:color="auto" w:fill="auto"/>
          <w:lang w:eastAsia="zh-CN"/>
        </w:rPr>
        <w:t>，形成</w:t>
      </w:r>
      <w:r>
        <w:rPr>
          <w:rFonts w:hint="default" w:ascii="Times New Roman" w:hAnsi="Times New Roman" w:eastAsia="仿宋_GB2312" w:cs="Times New Roman"/>
          <w:bCs/>
          <w:sz w:val="32"/>
          <w:szCs w:val="32"/>
          <w:shd w:val="clear" w:color="auto" w:fill="auto"/>
          <w:lang w:val="en-US" w:eastAsia="zh-CN"/>
        </w:rPr>
        <w:t>以绩效目标导向的</w:t>
      </w:r>
      <w:r>
        <w:rPr>
          <w:rFonts w:hint="default" w:ascii="Times New Roman" w:hAnsi="Times New Roman" w:eastAsia="仿宋_GB2312" w:cs="Times New Roman"/>
          <w:bCs/>
          <w:sz w:val="32"/>
          <w:szCs w:val="32"/>
          <w:shd w:val="clear" w:color="auto" w:fill="auto"/>
          <w:lang w:eastAsia="zh-CN"/>
        </w:rPr>
        <w:t>“雁阵”团队文化，</w:t>
      </w:r>
      <w:r>
        <w:rPr>
          <w:rFonts w:hint="default" w:ascii="Times New Roman" w:hAnsi="Times New Roman" w:eastAsia="仿宋_GB2312" w:cs="Times New Roman"/>
          <w:bCs/>
          <w:sz w:val="32"/>
          <w:szCs w:val="32"/>
          <w:shd w:val="clear" w:color="auto" w:fill="auto"/>
          <w:lang w:val="en-US" w:eastAsia="zh-CN"/>
        </w:rPr>
        <w:t>实现团队建设制度化、标准化、精细化</w:t>
      </w:r>
      <w:r>
        <w:rPr>
          <w:rFonts w:hint="default" w:ascii="Times New Roman" w:hAnsi="Times New Roman" w:eastAsia="仿宋_GB2312" w:cs="Times New Roman"/>
          <w:bCs/>
          <w:sz w:val="32"/>
          <w:szCs w:val="32"/>
          <w:shd w:val="clear" w:color="auto" w:fill="auto"/>
          <w:lang w:eastAsia="zh-CN"/>
        </w:rPr>
        <w:t>。</w:t>
      </w:r>
      <w:r>
        <w:rPr>
          <w:rFonts w:hint="default" w:ascii="Times New Roman" w:hAnsi="Times New Roman" w:eastAsia="仿宋_GB2312" w:cs="Times New Roman"/>
          <w:bCs/>
          <w:sz w:val="32"/>
          <w:szCs w:val="32"/>
          <w:shd w:val="clear" w:color="auto" w:fill="auto"/>
          <w:lang w:val="en-US" w:eastAsia="zh-CN"/>
        </w:rPr>
        <w:t>曾获四川省“四有”好老师、乐山市优秀教师、乐山市技术标兵等荣誉。</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11胥进</w:t>
      </w:r>
    </w:p>
    <w:p>
      <w:pPr>
        <w:spacing w:line="600" w:lineRule="exact"/>
        <w:ind w:firstLine="640" w:firstLineChars="200"/>
        <w:rPr>
          <w:rFonts w:hint="default" w:ascii="Times New Roman" w:hAnsi="Times New Roman" w:eastAsia="CESI仿宋-GB2312" w:cs="Times New Roman"/>
          <w:sz w:val="32"/>
          <w:szCs w:val="32"/>
        </w:rPr>
      </w:pPr>
      <w:r>
        <w:rPr>
          <w:rFonts w:hint="default" w:ascii="Times New Roman" w:hAnsi="Times New Roman" w:eastAsia="仿宋_GB2312" w:cs="Times New Roman"/>
          <w:sz w:val="32"/>
          <w:szCs w:val="32"/>
          <w:lang w:eastAsia="zh-CN"/>
        </w:rPr>
        <w:t>胥进，男，汉族，1971年3月生，民盟盟员，四川省射洪市职业中专学校教师。扎根农村职教30年，他用爱心帮助农村孩子树立信心，倾情教他们学知识、学技能、会生存、爱生活。他坚持德育为首，构建了“11931”激情德育体系。针对中职学生基础，他主编6部教材入选国家“十四五”规划教材、1部入选“十四五”省规教材。从精准扶贫到乡村振兴，他每年几十次家访，倡导建立了“梦飞翔”助学基金。承担国家藏区“9+3”培养任务，他一直和这些娃娃在一起，培养他们成长。他获得实用新型专利2项、四川省政府教学成果一等奖1项，15篇论文发表。获四川省特级教师、“天府青城计划”天府名师、全国黄炎培职业教育杰出教师、四川魅力职教感动人物等荣誉。</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12熊静</w:t>
      </w:r>
    </w:p>
    <w:p>
      <w:pPr>
        <w:spacing w:line="600" w:lineRule="exact"/>
        <w:ind w:firstLine="640"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sz w:val="32"/>
          <w:szCs w:val="32"/>
          <w:lang w:val="en-US" w:eastAsia="zh-CN"/>
        </w:rPr>
        <w:t>熊静，女，汉族，1975年8月生，群众，达州市职业高级中学教师。她扎根中职教育一线26年，从中职学生、大学本科生、中职教师，身份在变但初心不变。她爱校如家、爱生如子，对待家庭困难学生，送衣送鞋，坚信“没有爱就没有教育”；对待学习困难学生，善于用“放大镜”捕捉学生优点，“反光镜”淡化学生缺点，指导学生参加省市级技能大赛，获得各级奖励20多人次。她积极进取，提升能力，获得省级教学能力大赛及技能大赛奖项7次，在省级期刊公开发表或获奖论文10多篇，主研2项科研课题结题并获市级优秀成果奖。她乐于分享教育教学经验，多次助力年轻教师在各级赛事中获奖。曾获四川省教书育人名师、四川省特级教师、四川省优秀指导教师等多项殊荣。</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13王小凤</w:t>
      </w:r>
    </w:p>
    <w:p>
      <w:pPr>
        <w:spacing w:line="600" w:lineRule="exact"/>
        <w:ind w:firstLine="640"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sz w:val="32"/>
          <w:szCs w:val="32"/>
          <w:lang w:val="en-US" w:eastAsia="zh-CN"/>
        </w:rPr>
        <w:t>王小凤，女，汉族，1982年9月生，中共党员，四川省成都市大邑县安仁镇学校教师。从教23年来，她始终坚守教育的初心，倾注教育的热情，躬耕于乡村，服务于乡村，用真心与真情为乡村学生点亮了一盏盏心灯。她秉承让每一个学生都能被看见、被尊重、被支持的原则，注重激发学生的学习内驱力，关注学生的全面发展和个性成长。语文教学中，她结合语文学科特点，乡村学生的需求和大邑“美丽而有温度的乡村教育”品牌，提出了“温雅语文”的教学主张。通过“激欲—授渔—悟语—温玉”的“四yu”教学法，做温雅的教师，教温雅的语文，育温雅的学子。曾获中国好教育盛典“中国好教师”、四川省特级教师等荣誉称号。</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14雷朝晖</w:t>
      </w:r>
    </w:p>
    <w:p>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雷朝晖，女，汉族，1976年9月生，中共党员，成都市技师学院教师。25年来她坚守立德树人，勤勉善思，将青春和热情奉献给党的职教事业。她培养了千余名优秀毕业生，多位学生已成长为行业骨干、技术能手、成都工匠。她获得第二届全国技工院校教师职业能力大赛一等奖，获省、市级教师教学技能竞赛一等奖6项。主参编《职业礼仪》等公开出版教材12部；发表学术论文十余篇。每年直接培训职教师资千余人，指导教师团队获各级教学技能大赛奖项近百项。她的名字与“最受欢迎教师”“四川省优秀教师”“四川省人力资源和社会保障厅记功奖励”“成都市师德标兵”“成都市技术能手”等称号紧密相联。她用躬耕奉献、职教报国的大我观念，绽放着新时代职教人的风采。</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15胡玉兰</w:t>
      </w:r>
    </w:p>
    <w:p>
      <w:pPr>
        <w:spacing w:line="600" w:lineRule="exact"/>
        <w:ind w:firstLine="640"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sz w:val="32"/>
          <w:szCs w:val="32"/>
          <w:lang w:val="en-US" w:eastAsia="zh-CN"/>
        </w:rPr>
        <w:t>胡玉兰</w:t>
      </w:r>
      <w:r>
        <w:rPr>
          <w:rFonts w:hint="default" w:ascii="Times New Roman" w:hAnsi="Times New Roman" w:eastAsia="仿宋_GB2312" w:cs="Times New Roman"/>
          <w:sz w:val="32"/>
          <w:szCs w:val="32"/>
        </w:rPr>
        <w:t>，女，汉族，19</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2年</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月生，</w:t>
      </w:r>
      <w:r>
        <w:rPr>
          <w:rFonts w:hint="default" w:ascii="Times New Roman" w:hAnsi="Times New Roman" w:eastAsia="仿宋_GB2312" w:cs="Times New Roman"/>
          <w:sz w:val="32"/>
          <w:szCs w:val="32"/>
          <w:lang w:val="en-US" w:eastAsia="zh-CN"/>
        </w:rPr>
        <w:t>中共党员</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成都市新都区旃檀小学校数学</w:t>
      </w:r>
      <w:r>
        <w:rPr>
          <w:rFonts w:hint="default" w:ascii="Times New Roman" w:hAnsi="Times New Roman" w:eastAsia="仿宋_GB2312" w:cs="Times New Roman"/>
          <w:sz w:val="32"/>
          <w:szCs w:val="32"/>
        </w:rPr>
        <w:t>教师。从教</w:t>
      </w:r>
      <w:r>
        <w:rPr>
          <w:rFonts w:hint="default" w:ascii="Times New Roman" w:hAnsi="Times New Roman" w:eastAsia="仿宋_GB2312" w:cs="Times New Roman"/>
          <w:sz w:val="32"/>
          <w:szCs w:val="32"/>
          <w:lang w:val="en-US" w:eastAsia="zh-CN"/>
        </w:rPr>
        <w:t>32</w:t>
      </w:r>
      <w:r>
        <w:rPr>
          <w:rFonts w:hint="default" w:ascii="Times New Roman" w:hAnsi="Times New Roman" w:eastAsia="仿宋_GB2312" w:cs="Times New Roman"/>
          <w:sz w:val="32"/>
          <w:szCs w:val="32"/>
        </w:rPr>
        <w:t>年来，她</w:t>
      </w:r>
      <w:r>
        <w:rPr>
          <w:rFonts w:hint="default" w:ascii="Times New Roman" w:hAnsi="Times New Roman" w:eastAsia="仿宋_GB2312" w:cs="Times New Roman"/>
          <w:sz w:val="32"/>
          <w:szCs w:val="32"/>
          <w:lang w:val="en-US" w:eastAsia="zh-CN"/>
        </w:rPr>
        <w:t>忠于党和人民的教育事业，坚守教学第一线，潜心教书育人，</w:t>
      </w:r>
      <w:r>
        <w:rPr>
          <w:rFonts w:hint="default" w:ascii="Times New Roman" w:hAnsi="Times New Roman" w:eastAsia="仿宋_GB2312" w:cs="Times New Roman"/>
          <w:sz w:val="32"/>
          <w:szCs w:val="32"/>
        </w:rPr>
        <w:t>秉持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以爱育心、智启未来</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教育信念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主张以个性化的钥匙，开启学生潜能的宝箱，</w:t>
      </w:r>
      <w:r>
        <w:rPr>
          <w:rFonts w:hint="default" w:ascii="Times New Roman" w:hAnsi="Times New Roman" w:eastAsia="仿宋_GB2312" w:cs="Times New Roman"/>
          <w:sz w:val="32"/>
          <w:szCs w:val="32"/>
        </w:rPr>
        <w:t>坚持</w:t>
      </w:r>
      <w:r>
        <w:rPr>
          <w:rFonts w:hint="default" w:ascii="Times New Roman" w:hAnsi="Times New Roman" w:eastAsia="仿宋_GB2312" w:cs="Times New Roman"/>
          <w:sz w:val="32"/>
          <w:szCs w:val="32"/>
          <w:lang w:val="en-US" w:eastAsia="zh-CN"/>
        </w:rPr>
        <w:t>以学为中心的“自导式教学”探索，构建学力生长的课堂新样态。她在数学教学中融合数学文化，增强学科育人，形成了“五位一体”实施路径。她勇于担当引领新秀，在她建立的省区名师工作室中，150余名成员来自17个市州、42个区县、70余所学校，她</w:t>
      </w:r>
      <w:r>
        <w:rPr>
          <w:rFonts w:hint="default" w:ascii="Times New Roman" w:hAnsi="Times New Roman" w:eastAsia="仿宋_GB2312" w:cs="Times New Roman"/>
          <w:sz w:val="32"/>
          <w:szCs w:val="32"/>
        </w:rPr>
        <w:t>带领团队积极</w:t>
      </w:r>
      <w:r>
        <w:rPr>
          <w:rFonts w:hint="default" w:ascii="Times New Roman" w:hAnsi="Times New Roman" w:eastAsia="仿宋_GB2312" w:cs="Times New Roman"/>
          <w:sz w:val="32"/>
          <w:szCs w:val="32"/>
          <w:lang w:val="en-US" w:eastAsia="zh-CN"/>
        </w:rPr>
        <w:t>开展教学研讨、送教送培及“自导讲堂”活动，加强校际交流，促进优质均衡。</w:t>
      </w:r>
      <w:r>
        <w:rPr>
          <w:rFonts w:hint="default" w:ascii="Times New Roman" w:hAnsi="Times New Roman" w:eastAsia="仿宋_GB2312" w:cs="Times New Roman"/>
          <w:sz w:val="32"/>
          <w:szCs w:val="32"/>
        </w:rPr>
        <w:t>曾获</w:t>
      </w:r>
      <w:r>
        <w:rPr>
          <w:rFonts w:hint="default" w:ascii="Times New Roman" w:hAnsi="Times New Roman" w:eastAsia="仿宋_GB2312" w:cs="Times New Roman"/>
          <w:sz w:val="32"/>
          <w:szCs w:val="32"/>
          <w:lang w:eastAsia="zh-CN"/>
        </w:rPr>
        <w:t>四川</w:t>
      </w:r>
      <w:r>
        <w:rPr>
          <w:rFonts w:hint="default" w:ascii="Times New Roman" w:hAnsi="Times New Roman" w:eastAsia="仿宋_GB2312" w:cs="Times New Roman"/>
          <w:sz w:val="32"/>
          <w:szCs w:val="32"/>
          <w:lang w:val="en-US" w:eastAsia="zh-CN"/>
        </w:rPr>
        <w:t>省特级教师、四川省教书育人名师、四川省</w:t>
      </w:r>
      <w:r>
        <w:rPr>
          <w:rFonts w:hint="default" w:ascii="Times New Roman" w:hAnsi="Times New Roman" w:eastAsia="仿宋_GB2312" w:cs="Times New Roman"/>
          <w:sz w:val="32"/>
          <w:szCs w:val="32"/>
        </w:rPr>
        <w:t>优秀教师等荣誉。</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16郑国</w:t>
      </w:r>
    </w:p>
    <w:p>
      <w:pPr>
        <w:spacing w:line="600" w:lineRule="exact"/>
        <w:ind w:firstLine="640"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sz w:val="32"/>
          <w:szCs w:val="32"/>
        </w:rPr>
        <w:t>郑国，男，汉族，1978年10月生，中共党员，成都东部新区英明小学校教师。从教26年来，他秉持情暖童心教育信念，关爱留守儿童，用“爱”去感动，赢得学生的“爱”，为孩子创设温暖的“港湾”，用最大的热情，尽最大的努力去帮助他们，让他们感受到不是亲人胜似亲人的温情和关怀，感受到班集体的温馨。以“心”换“心”，用“真心”换家长的“放心”，对学生献出无私的爱，对家长献出万分的真诚，用求真务实的工作态度，用行之有效的教学方法，让学生学有所成，身心健康成长，使家长放心。曾获四川省优秀少先队辅导员、成都市优秀少先队辅导员、成都市优秀班主任等荣誉。</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17赵琳</w:t>
      </w:r>
    </w:p>
    <w:p>
      <w:pPr>
        <w:spacing w:line="600" w:lineRule="exact"/>
        <w:ind w:firstLine="640"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sz w:val="32"/>
          <w:szCs w:val="32"/>
        </w:rPr>
        <w:t>赵琳，女，汉族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1980</w:t>
      </w:r>
      <w:r>
        <w:rPr>
          <w:rFonts w:hint="default" w:ascii="Times New Roman" w:hAnsi="Times New Roman" w:eastAsia="仿宋_GB2312" w:cs="Times New Roman"/>
          <w:sz w:val="32"/>
          <w:szCs w:val="32"/>
          <w:lang w:val="en-US" w:eastAsia="zh-CN"/>
        </w:rPr>
        <w:t>年1</w:t>
      </w:r>
      <w:r>
        <w:rPr>
          <w:rFonts w:hint="default" w:ascii="Times New Roman" w:hAnsi="Times New Roman" w:eastAsia="仿宋_GB2312" w:cs="Times New Roman"/>
          <w:sz w:val="32"/>
          <w:szCs w:val="32"/>
        </w:rPr>
        <w:t>月生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群众，四川师范大学附属中学教师</w:t>
      </w:r>
      <w:r>
        <w:rPr>
          <w:rFonts w:hint="default" w:ascii="Times New Roman" w:hAnsi="Times New Roman" w:eastAsia="仿宋_GB2312" w:cs="Times New Roman"/>
          <w:sz w:val="32"/>
          <w:szCs w:val="32"/>
          <w:lang w:eastAsia="zh-CN"/>
        </w:rPr>
        <w:t>。她</w:t>
      </w:r>
      <w:r>
        <w:rPr>
          <w:rFonts w:hint="default" w:ascii="Times New Roman" w:hAnsi="Times New Roman" w:eastAsia="仿宋_GB2312" w:cs="Times New Roman"/>
          <w:sz w:val="32"/>
          <w:szCs w:val="32"/>
        </w:rPr>
        <w:t>扎根一线教学22年，以“让阅读像呼吸一样自然”的阅读教育理念和目标为引领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长期致力于高中生终生</w:t>
      </w:r>
      <w:r>
        <w:rPr>
          <w:rFonts w:hint="default" w:ascii="Times New Roman" w:hAnsi="Times New Roman" w:eastAsia="仿宋_GB2312" w:cs="Times New Roman"/>
          <w:sz w:val="32"/>
          <w:szCs w:val="32"/>
          <w:lang w:val="en-US" w:eastAsia="zh-CN"/>
        </w:rPr>
        <w:t>高品质</w:t>
      </w:r>
      <w:r>
        <w:rPr>
          <w:rFonts w:hint="default" w:ascii="Times New Roman" w:hAnsi="Times New Roman" w:eastAsia="仿宋_GB2312" w:cs="Times New Roman"/>
          <w:sz w:val="32"/>
          <w:szCs w:val="32"/>
        </w:rPr>
        <w:t>阅读习惯的培养。善于整合课内外</w:t>
      </w:r>
      <w:r>
        <w:rPr>
          <w:rFonts w:hint="default" w:ascii="Times New Roman" w:hAnsi="Times New Roman" w:eastAsia="仿宋_GB2312" w:cs="Times New Roman"/>
          <w:sz w:val="32"/>
          <w:szCs w:val="32"/>
          <w:lang w:val="en-US" w:eastAsia="zh-CN"/>
        </w:rPr>
        <w:t>优质</w:t>
      </w:r>
      <w:r>
        <w:rPr>
          <w:rFonts w:hint="default" w:ascii="Times New Roman" w:hAnsi="Times New Roman" w:eastAsia="仿宋_GB2312" w:cs="Times New Roman"/>
          <w:sz w:val="32"/>
          <w:szCs w:val="32"/>
        </w:rPr>
        <w:t>阅读资源，充分利用社区、名人纪念馆等校外文化资源设计开展丰富多样的阅读活动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主研关于高中生深度阅读能力培养的课题获国家级教育成果二等奖。</w:t>
      </w:r>
      <w:r>
        <w:rPr>
          <w:rFonts w:hint="default" w:ascii="Times New Roman" w:hAnsi="Times New Roman" w:eastAsia="仿宋_GB2312" w:cs="Times New Roman"/>
          <w:sz w:val="32"/>
          <w:szCs w:val="32"/>
          <w:lang w:val="en-US" w:eastAsia="zh-CN"/>
        </w:rPr>
        <w:t>在现代信息技术方面勇于创新，创办学科</w:t>
      </w:r>
      <w:r>
        <w:rPr>
          <w:rFonts w:hint="default" w:ascii="Times New Roman" w:hAnsi="Times New Roman" w:eastAsia="仿宋_GB2312" w:cs="Times New Roman"/>
          <w:sz w:val="32"/>
          <w:szCs w:val="32"/>
        </w:rPr>
        <w:t>公众号“之间语文”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拓展学生语文学习、展示、交流的空间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在课程建设方面成绩突出，积极开发本土课程资源，主持设计成都本土文化系列选修课，主持的关于区域课程建设的课题获国家级教学成果一等奖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曾获成都市教坛新秀、学科带头人等荣誉称号。</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18程昌荣</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程昌荣，男，汉族，1968年9月生，中共党员，自贡市解放路初级中学校思政教师。从教36年来，他择一事，终一生，不为繁华易初心，先后任教小学、初中多门学科，曾连续20年任教毕业班思政教学。他学科教学风格特色鲜明，坚持党建引领思政学科发展，近年来帮扶留守学生有31名考入省级示范校。他曾同时担任学校党办、行政办、安法办三办主任10年，为学校制度建设、队伍教师发展做出积极贡献，助力学校获评全国群众体育先进学校等国家、省市荣誉300余项，任党办主任期间参与打造学校党建品牌“两帮扶、三带头、四表率”获教育部“创先争优优秀载体奖”。曾获自贡市最美教师、盐都名教师、川南渝西道德与法治名师工作室领衔人等荣誉。</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19陈建军</w:t>
      </w:r>
    </w:p>
    <w:p>
      <w:pPr>
        <w:spacing w:line="600" w:lineRule="exact"/>
        <w:ind w:firstLine="640"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sz w:val="32"/>
          <w:szCs w:val="32"/>
        </w:rPr>
        <w:t>陈建军，男，汉族，1981年4月生，中共党员，四川省泸州高级中学校数学教研组副组长，高级教师。任教19年，其中担任班主任主任14年，任教以来，他厚植学生家国情怀，培育强军强国人才；他探索创新，开拓拔尖人才新路径；他以情化人，让乡村飞出金凤凰。他育人成果丰硕，得到师生群众高度评价。论文《高中数学核心素养理念下培养学生运算能力的有效路径》被四川省教育科学研究院评为“三等奖”，论文《高中数学核心素养理念下培养学生运算能力的有效路径》被评为泸州市“一等奖”，曾获“四川省优秀教师”“泸州市优秀教师”“泸州市优秀班主任”“泸州市优秀共产党员”等荣誉称号。</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20成大君</w:t>
      </w:r>
    </w:p>
    <w:p>
      <w:pPr>
        <w:spacing w:line="600" w:lineRule="exact"/>
        <w:ind w:firstLine="640"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sz w:val="32"/>
          <w:szCs w:val="32"/>
        </w:rPr>
        <w:t>成大君，女，汉族，</w:t>
      </w:r>
      <w:r>
        <w:rPr>
          <w:rFonts w:hint="default" w:ascii="Times New Roman" w:hAnsi="Times New Roman" w:eastAsia="仿宋_GB2312" w:cs="Times New Roman"/>
          <w:sz w:val="32"/>
          <w:szCs w:val="32"/>
          <w:lang w:val="en-US" w:eastAsia="zh-CN"/>
        </w:rPr>
        <w:t>1971年8月生，</w:t>
      </w:r>
      <w:r>
        <w:rPr>
          <w:rFonts w:hint="default" w:ascii="Times New Roman" w:hAnsi="Times New Roman" w:eastAsia="仿宋_GB2312" w:cs="Times New Roman"/>
          <w:sz w:val="32"/>
          <w:szCs w:val="32"/>
        </w:rPr>
        <w:t>中共党员，</w:t>
      </w:r>
      <w:r>
        <w:rPr>
          <w:rFonts w:hint="default" w:ascii="Times New Roman" w:hAnsi="Times New Roman" w:eastAsia="仿宋_GB2312" w:cs="Times New Roman"/>
          <w:sz w:val="32"/>
          <w:szCs w:val="32"/>
          <w:lang w:eastAsia="zh-CN"/>
        </w:rPr>
        <w:t>德阳市罗江区金山镇第一小学教师。扎根农村教育</w:t>
      </w:r>
      <w:r>
        <w:rPr>
          <w:rFonts w:hint="default" w:ascii="Times New Roman" w:hAnsi="Times New Roman" w:eastAsia="仿宋_GB2312" w:cs="Times New Roman"/>
          <w:sz w:val="32"/>
          <w:szCs w:val="32"/>
        </w:rPr>
        <w:t>33年，她</w:t>
      </w:r>
      <w:r>
        <w:rPr>
          <w:rFonts w:hint="default" w:ascii="Times New Roman" w:hAnsi="Times New Roman" w:eastAsia="仿宋_GB2312" w:cs="Times New Roman"/>
          <w:sz w:val="32"/>
          <w:szCs w:val="32"/>
          <w:lang w:eastAsia="zh-CN"/>
        </w:rPr>
        <w:t>如同</w:t>
      </w:r>
      <w:r>
        <w:rPr>
          <w:rFonts w:hint="default" w:ascii="Times New Roman" w:hAnsi="Times New Roman" w:eastAsia="仿宋_GB2312" w:cs="Times New Roman"/>
          <w:sz w:val="32"/>
          <w:szCs w:val="32"/>
        </w:rPr>
        <w:t>语文教学压舱石</w:t>
      </w:r>
      <w:r>
        <w:rPr>
          <w:rFonts w:hint="default" w:ascii="Times New Roman" w:hAnsi="Times New Roman" w:eastAsia="仿宋_GB2312" w:cs="Times New Roman"/>
          <w:sz w:val="32"/>
          <w:szCs w:val="32"/>
          <w:lang w:eastAsia="zh-CN"/>
        </w:rPr>
        <w:t>，让每个孩子找到适合自己的学习路径，求真务实，用汗水守护责任良田。</w:t>
      </w:r>
      <w:r>
        <w:rPr>
          <w:rFonts w:hint="default" w:ascii="Times New Roman" w:hAnsi="Times New Roman" w:eastAsia="仿宋_GB2312" w:cs="Times New Roman"/>
          <w:sz w:val="32"/>
          <w:szCs w:val="32"/>
        </w:rPr>
        <w:t>她关注农村孩子的“心”教育，坚持“家校社”协同育人，把“培养什么样的人”作为“航向灯”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以深厚的爱心和耐心</w:t>
      </w:r>
      <w:r>
        <w:rPr>
          <w:rFonts w:hint="default" w:ascii="Times New Roman" w:hAnsi="Times New Roman" w:eastAsia="仿宋_GB2312" w:cs="Times New Roman"/>
          <w:sz w:val="32"/>
          <w:szCs w:val="32"/>
          <w:lang w:eastAsia="zh-CN"/>
        </w:rPr>
        <w:t>陪伴留守儿童成长，</w:t>
      </w:r>
      <w:r>
        <w:rPr>
          <w:rFonts w:hint="default" w:ascii="Times New Roman" w:hAnsi="Times New Roman" w:eastAsia="仿宋_GB2312" w:cs="Times New Roman"/>
          <w:sz w:val="32"/>
          <w:szCs w:val="32"/>
        </w:rPr>
        <w:t>厚植中华传统美德，引导学生“扣好人生第一粒扣子”。</w:t>
      </w:r>
      <w:r>
        <w:rPr>
          <w:rFonts w:hint="default" w:ascii="Times New Roman" w:hAnsi="Times New Roman" w:eastAsia="仿宋_GB2312" w:cs="Times New Roman"/>
          <w:sz w:val="32"/>
          <w:szCs w:val="32"/>
          <w:lang w:eastAsia="zh-CN"/>
        </w:rPr>
        <w:t>她是学校教学的“领头雁”，</w:t>
      </w:r>
      <w:r>
        <w:rPr>
          <w:rFonts w:hint="default" w:ascii="Times New Roman" w:hAnsi="Times New Roman" w:eastAsia="仿宋_GB2312" w:cs="Times New Roman"/>
          <w:sz w:val="32"/>
          <w:szCs w:val="32"/>
        </w:rPr>
        <w:t>积极探索新时代乡村教育教学方法，悉心指导青年教师，在她的</w:t>
      </w:r>
      <w:r>
        <w:rPr>
          <w:rFonts w:hint="default" w:ascii="Times New Roman" w:hAnsi="Times New Roman" w:eastAsia="仿宋_GB2312" w:cs="Times New Roman"/>
          <w:sz w:val="32"/>
          <w:szCs w:val="32"/>
          <w:lang w:eastAsia="zh-CN"/>
        </w:rPr>
        <w:t>陪伴</w:t>
      </w:r>
      <w:r>
        <w:rPr>
          <w:rFonts w:hint="default" w:ascii="Times New Roman" w:hAnsi="Times New Roman" w:eastAsia="仿宋_GB2312" w:cs="Times New Roman"/>
          <w:sz w:val="32"/>
          <w:szCs w:val="32"/>
        </w:rPr>
        <w:t>和引领下，</w:t>
      </w:r>
      <w:r>
        <w:rPr>
          <w:rFonts w:hint="default" w:ascii="Times New Roman" w:hAnsi="Times New Roman" w:eastAsia="仿宋_GB2312" w:cs="Times New Roman"/>
          <w:sz w:val="32"/>
          <w:szCs w:val="32"/>
          <w:lang w:eastAsia="zh-CN"/>
        </w:rPr>
        <w:t>青年教师不断淬炼自我，不断赋能成长，成为学校教育的新生力量。曾获德阳市骨干教师、德阳市十佳少先队辅导员、罗江区优秀共产党员、罗江区优秀教师等荣誉。</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21安琼</w:t>
      </w:r>
    </w:p>
    <w:p>
      <w:pPr>
        <w:spacing w:line="600" w:lineRule="exact"/>
        <w:ind w:firstLine="640"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sz w:val="32"/>
          <w:szCs w:val="32"/>
        </w:rPr>
        <w:t>安琼，女，汉族，1981年05月生，中共党员。绵阳市富乐实验中学高级教师。她</w:t>
      </w:r>
      <w:r>
        <w:rPr>
          <w:rFonts w:hint="default" w:ascii="Times New Roman" w:hAnsi="Times New Roman" w:eastAsia="仿宋_GB2312" w:cs="Times New Roman"/>
          <w:sz w:val="32"/>
          <w:szCs w:val="32"/>
          <w:lang w:val="zh-TW" w:eastAsia="zh-TW"/>
        </w:rPr>
        <w:t>自2001年执教以来，</w:t>
      </w:r>
      <w:r>
        <w:rPr>
          <w:rFonts w:hint="default" w:ascii="Times New Roman" w:hAnsi="Times New Roman" w:eastAsia="仿宋_GB2312" w:cs="Times New Roman"/>
          <w:sz w:val="32"/>
          <w:szCs w:val="32"/>
        </w:rPr>
        <w:t>始终</w:t>
      </w:r>
      <w:r>
        <w:rPr>
          <w:rFonts w:hint="default" w:ascii="Times New Roman" w:hAnsi="Times New Roman" w:eastAsia="仿宋_GB2312" w:cs="Times New Roman"/>
          <w:sz w:val="32"/>
          <w:szCs w:val="32"/>
          <w:lang w:val="zh-TW" w:eastAsia="zh-TW"/>
        </w:rPr>
        <w:t>坚守班主任和语文教学岗位，其中</w:t>
      </w:r>
      <w:r>
        <w:rPr>
          <w:rFonts w:hint="default" w:ascii="Times New Roman" w:hAnsi="Times New Roman" w:eastAsia="仿宋_GB2312" w:cs="Times New Roman"/>
          <w:sz w:val="32"/>
          <w:szCs w:val="32"/>
          <w:lang w:val="zh-CN"/>
        </w:rPr>
        <w:t>8</w:t>
      </w:r>
      <w:r>
        <w:rPr>
          <w:rFonts w:hint="default" w:ascii="Times New Roman" w:hAnsi="Times New Roman" w:eastAsia="仿宋_GB2312" w:cs="Times New Roman"/>
          <w:sz w:val="32"/>
          <w:szCs w:val="32"/>
          <w:lang w:val="zh-TW" w:eastAsia="zh-TW"/>
        </w:rPr>
        <w:t>年扎根农村</w:t>
      </w:r>
      <w:r>
        <w:rPr>
          <w:rFonts w:hint="default" w:ascii="Times New Roman" w:hAnsi="Times New Roman" w:eastAsia="仿宋_GB2312" w:cs="Times New Roman"/>
          <w:sz w:val="32"/>
          <w:szCs w:val="32"/>
        </w:rPr>
        <w:t>教育</w:t>
      </w:r>
      <w:r>
        <w:rPr>
          <w:rFonts w:hint="default" w:ascii="Times New Roman" w:hAnsi="Times New Roman" w:eastAsia="仿宋_GB2312" w:cs="Times New Roman"/>
          <w:sz w:val="32"/>
          <w:szCs w:val="32"/>
          <w:lang w:val="zh-TW" w:eastAsia="zh-TW"/>
        </w:rPr>
        <w:t>。作为</w:t>
      </w:r>
      <w:r>
        <w:rPr>
          <w:rFonts w:hint="default" w:ascii="Times New Roman" w:hAnsi="Times New Roman" w:eastAsia="仿宋_GB2312" w:cs="Times New Roman"/>
          <w:sz w:val="32"/>
          <w:szCs w:val="32"/>
        </w:rPr>
        <w:t>四川省</w:t>
      </w:r>
      <w:r>
        <w:rPr>
          <w:rFonts w:hint="default" w:ascii="Times New Roman" w:hAnsi="Times New Roman" w:eastAsia="仿宋_GB2312" w:cs="Times New Roman"/>
          <w:sz w:val="32"/>
          <w:szCs w:val="32"/>
          <w:lang w:val="zh-TW" w:eastAsia="zh-TW"/>
        </w:rPr>
        <w:t>刘育聪名师工作室成员，</w:t>
      </w:r>
      <w:r>
        <w:rPr>
          <w:rFonts w:hint="default" w:ascii="Times New Roman" w:hAnsi="Times New Roman" w:eastAsia="仿宋_GB2312" w:cs="Times New Roman"/>
          <w:sz w:val="32"/>
          <w:szCs w:val="32"/>
        </w:rPr>
        <w:t>区名班主任工作室主持人，</w:t>
      </w:r>
      <w:r>
        <w:rPr>
          <w:rFonts w:hint="default" w:ascii="Times New Roman" w:hAnsi="Times New Roman" w:eastAsia="仿宋_GB2312" w:cs="Times New Roman"/>
          <w:sz w:val="32"/>
          <w:szCs w:val="32"/>
          <w:lang w:val="zh-TW" w:eastAsia="zh-TW"/>
        </w:rPr>
        <w:t>她以立德树人为己任，用</w:t>
      </w:r>
      <w:r>
        <w:rPr>
          <w:rFonts w:hint="default" w:ascii="Times New Roman" w:hAnsi="Times New Roman" w:eastAsia="仿宋_GB2312" w:cs="Times New Roman"/>
          <w:sz w:val="32"/>
          <w:szCs w:val="32"/>
        </w:rPr>
        <w:t>爱</w:t>
      </w:r>
      <w:r>
        <w:rPr>
          <w:rFonts w:hint="default" w:ascii="Times New Roman" w:hAnsi="Times New Roman" w:eastAsia="仿宋_GB2312" w:cs="Times New Roman"/>
          <w:sz w:val="32"/>
          <w:szCs w:val="32"/>
          <w:lang w:val="zh-TW" w:eastAsia="zh-TW"/>
        </w:rPr>
        <w:t>育人，以德润心，</w:t>
      </w:r>
      <w:r>
        <w:rPr>
          <w:rFonts w:hint="default" w:ascii="Times New Roman" w:hAnsi="Times New Roman" w:eastAsia="仿宋_GB2312" w:cs="Times New Roman"/>
          <w:sz w:val="32"/>
          <w:szCs w:val="32"/>
        </w:rPr>
        <w:t>所带班级多次荣</w:t>
      </w:r>
      <w:r>
        <w:rPr>
          <w:rFonts w:hint="default" w:ascii="Times New Roman" w:hAnsi="Times New Roman" w:eastAsia="仿宋_GB2312" w:cs="Times New Roman"/>
          <w:sz w:val="32"/>
          <w:szCs w:val="32"/>
          <w:lang w:val="zh-TW" w:eastAsia="zh-TW"/>
        </w:rPr>
        <w:t>获市级</w:t>
      </w:r>
      <w:r>
        <w:rPr>
          <w:rFonts w:hint="default" w:ascii="Times New Roman" w:hAnsi="Times New Roman" w:eastAsia="仿宋_GB2312" w:cs="Times New Roman"/>
          <w:sz w:val="32"/>
          <w:szCs w:val="32"/>
        </w:rPr>
        <w:t>优秀班集体</w:t>
      </w:r>
      <w:r>
        <w:rPr>
          <w:rFonts w:hint="default" w:ascii="Times New Roman" w:hAnsi="Times New Roman" w:eastAsia="仿宋_GB2312" w:cs="Times New Roman"/>
          <w:sz w:val="32"/>
          <w:szCs w:val="32"/>
          <w:lang w:val="zh-TW"/>
        </w:rPr>
        <w:t>，</w:t>
      </w:r>
      <w:r>
        <w:rPr>
          <w:rFonts w:hint="default" w:ascii="Times New Roman" w:hAnsi="Times New Roman" w:eastAsia="仿宋_GB2312" w:cs="Times New Roman"/>
          <w:sz w:val="32"/>
          <w:szCs w:val="32"/>
          <w:lang w:val="zh-CN"/>
        </w:rPr>
        <w:t>个人</w:t>
      </w:r>
      <w:r>
        <w:rPr>
          <w:rFonts w:hint="default" w:ascii="Times New Roman" w:hAnsi="Times New Roman" w:eastAsia="仿宋_GB2312" w:cs="Times New Roman"/>
          <w:sz w:val="32"/>
          <w:szCs w:val="32"/>
          <w:lang w:val="zh-TW" w:eastAsia="zh-TW"/>
        </w:rPr>
        <w:t>荣获“绵阳市</w:t>
      </w:r>
      <w:r>
        <w:rPr>
          <w:rFonts w:hint="default" w:ascii="Times New Roman" w:hAnsi="Times New Roman" w:eastAsia="仿宋_GB2312" w:cs="Times New Roman"/>
          <w:sz w:val="32"/>
          <w:szCs w:val="32"/>
        </w:rPr>
        <w:t>首届</w:t>
      </w:r>
      <w:r>
        <w:rPr>
          <w:rFonts w:hint="default" w:ascii="Times New Roman" w:hAnsi="Times New Roman" w:eastAsia="仿宋_GB2312" w:cs="Times New Roman"/>
          <w:sz w:val="32"/>
          <w:szCs w:val="32"/>
          <w:lang w:val="zh-TW" w:eastAsia="zh-TW"/>
        </w:rPr>
        <w:t>十佳班主任”“优秀教师”</w:t>
      </w:r>
      <w:r>
        <w:rPr>
          <w:rFonts w:hint="default" w:ascii="Times New Roman" w:hAnsi="Times New Roman" w:eastAsia="仿宋_GB2312" w:cs="Times New Roman"/>
          <w:sz w:val="32"/>
          <w:szCs w:val="32"/>
          <w:lang w:val="zh-TW"/>
        </w:rPr>
        <w:t>“</w:t>
      </w:r>
      <w:r>
        <w:rPr>
          <w:rFonts w:hint="default" w:ascii="Times New Roman" w:hAnsi="Times New Roman" w:eastAsia="仿宋_GB2312" w:cs="Times New Roman"/>
          <w:sz w:val="32"/>
          <w:szCs w:val="32"/>
        </w:rPr>
        <w:t>先进个人</w:t>
      </w:r>
      <w:r>
        <w:rPr>
          <w:rFonts w:hint="default" w:ascii="Times New Roman" w:hAnsi="Times New Roman" w:eastAsia="仿宋_GB2312" w:cs="Times New Roman"/>
          <w:sz w:val="32"/>
          <w:szCs w:val="32"/>
          <w:lang w:val="zh-TW"/>
        </w:rPr>
        <w:t>”“</w:t>
      </w:r>
      <w:r>
        <w:rPr>
          <w:rFonts w:hint="default" w:ascii="Times New Roman" w:hAnsi="Times New Roman" w:eastAsia="仿宋_GB2312" w:cs="Times New Roman"/>
          <w:sz w:val="32"/>
          <w:szCs w:val="32"/>
        </w:rPr>
        <w:t>优秀共产党员</w:t>
      </w:r>
      <w:r>
        <w:rPr>
          <w:rFonts w:hint="default" w:ascii="Times New Roman" w:hAnsi="Times New Roman" w:eastAsia="仿宋_GB2312" w:cs="Times New Roman"/>
          <w:sz w:val="32"/>
          <w:szCs w:val="32"/>
          <w:lang w:val="zh-TW"/>
        </w:rPr>
        <w:t>”</w:t>
      </w:r>
      <w:r>
        <w:rPr>
          <w:rFonts w:hint="default" w:ascii="Times New Roman" w:hAnsi="Times New Roman" w:eastAsia="仿宋_GB2312" w:cs="Times New Roman"/>
          <w:sz w:val="32"/>
          <w:szCs w:val="32"/>
          <w:lang w:val="zh-TW" w:eastAsia="zh-TW"/>
        </w:rPr>
        <w:t>等</w:t>
      </w:r>
      <w:r>
        <w:rPr>
          <w:rFonts w:hint="default" w:ascii="Times New Roman" w:hAnsi="Times New Roman" w:eastAsia="仿宋_GB2312" w:cs="Times New Roman"/>
          <w:sz w:val="32"/>
          <w:szCs w:val="32"/>
        </w:rPr>
        <w:t>多项</w:t>
      </w:r>
      <w:r>
        <w:rPr>
          <w:rFonts w:hint="default" w:ascii="Times New Roman" w:hAnsi="Times New Roman" w:eastAsia="仿宋_GB2312" w:cs="Times New Roman"/>
          <w:sz w:val="32"/>
          <w:szCs w:val="32"/>
          <w:lang w:val="zh-TW" w:eastAsia="zh-TW"/>
        </w:rPr>
        <w:t>殊荣，</w:t>
      </w:r>
      <w:r>
        <w:rPr>
          <w:rFonts w:hint="default" w:ascii="Times New Roman" w:hAnsi="Times New Roman" w:eastAsia="仿宋_GB2312" w:cs="Times New Roman"/>
          <w:sz w:val="32"/>
          <w:szCs w:val="32"/>
        </w:rPr>
        <w:t>正因为她无私奉献的精神，其先进事迹电教片被选送到全国党员干部现代教育平台展播。</w:t>
      </w:r>
      <w:r>
        <w:rPr>
          <w:rFonts w:hint="default" w:ascii="Times New Roman" w:hAnsi="Times New Roman" w:eastAsia="仿宋_GB2312" w:cs="Times New Roman"/>
          <w:sz w:val="32"/>
          <w:szCs w:val="32"/>
          <w:lang w:val="zh-TW" w:eastAsia="zh-TW"/>
        </w:rPr>
        <w:t>安老师深知德育是教育的灵魂。</w:t>
      </w:r>
      <w:r>
        <w:rPr>
          <w:rFonts w:hint="default" w:ascii="Times New Roman" w:hAnsi="Times New Roman" w:eastAsia="仿宋_GB2312" w:cs="Times New Roman"/>
          <w:sz w:val="32"/>
          <w:szCs w:val="32"/>
        </w:rPr>
        <w:t>她践行习近平总书记关于思政课建设的重要指示，</w:t>
      </w:r>
      <w:r>
        <w:rPr>
          <w:rFonts w:hint="default" w:ascii="Times New Roman" w:hAnsi="Times New Roman" w:eastAsia="仿宋_GB2312" w:cs="Times New Roman"/>
          <w:sz w:val="32"/>
          <w:szCs w:val="32"/>
          <w:lang w:val="zh-TW" w:eastAsia="zh-TW"/>
        </w:rPr>
        <w:t>设计了一系列德育活动，</w:t>
      </w:r>
      <w:r>
        <w:rPr>
          <w:rFonts w:hint="default" w:ascii="Times New Roman" w:hAnsi="Times New Roman" w:eastAsia="仿宋_GB2312" w:cs="Times New Roman"/>
          <w:sz w:val="32"/>
          <w:szCs w:val="32"/>
        </w:rPr>
        <w:t>上好“行走的思政课”，</w:t>
      </w:r>
      <w:r>
        <w:rPr>
          <w:rFonts w:hint="default" w:ascii="Times New Roman" w:hAnsi="Times New Roman" w:eastAsia="仿宋_GB2312" w:cs="Times New Roman"/>
          <w:sz w:val="32"/>
          <w:szCs w:val="32"/>
          <w:lang w:val="zh-TW" w:eastAsia="zh-TW"/>
        </w:rPr>
        <w:t>让学生在</w:t>
      </w:r>
      <w:r>
        <w:rPr>
          <w:rFonts w:hint="default" w:ascii="Times New Roman" w:hAnsi="Times New Roman" w:eastAsia="仿宋_GB2312" w:cs="Times New Roman"/>
          <w:sz w:val="32"/>
          <w:szCs w:val="32"/>
        </w:rPr>
        <w:t>生活实践中</w:t>
      </w:r>
      <w:r>
        <w:rPr>
          <w:rFonts w:hint="default" w:ascii="Times New Roman" w:hAnsi="Times New Roman" w:eastAsia="仿宋_GB2312" w:cs="Times New Roman"/>
          <w:sz w:val="32"/>
          <w:szCs w:val="32"/>
          <w:lang w:val="zh-TW" w:eastAsia="zh-TW"/>
        </w:rPr>
        <w:t>潜接受品德教育</w:t>
      </w:r>
      <w:r>
        <w:rPr>
          <w:rFonts w:hint="default" w:ascii="Times New Roman" w:hAnsi="Times New Roman" w:eastAsia="仿宋_GB2312" w:cs="Times New Roman"/>
          <w:sz w:val="32"/>
          <w:szCs w:val="32"/>
          <w:lang w:val="zh-TW"/>
        </w:rPr>
        <w:t>，</w:t>
      </w:r>
      <w:r>
        <w:rPr>
          <w:rFonts w:hint="default" w:ascii="Times New Roman" w:hAnsi="Times New Roman" w:eastAsia="仿宋_GB2312" w:cs="Times New Roman"/>
          <w:sz w:val="32"/>
          <w:szCs w:val="32"/>
        </w:rPr>
        <w:t>做新时代的好少年</w:t>
      </w:r>
      <w:r>
        <w:rPr>
          <w:rFonts w:hint="default" w:ascii="Times New Roman" w:hAnsi="Times New Roman" w:eastAsia="仿宋_GB2312" w:cs="Times New Roman"/>
          <w:sz w:val="32"/>
          <w:szCs w:val="32"/>
          <w:lang w:val="zh-TW" w:eastAsia="zh-TW"/>
        </w:rPr>
        <w:t>。</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22余德久</w:t>
      </w:r>
    </w:p>
    <w:p>
      <w:pPr>
        <w:spacing w:line="600" w:lineRule="exact"/>
        <w:ind w:firstLine="640"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sz w:val="32"/>
          <w:szCs w:val="32"/>
          <w:lang w:val="en-US" w:eastAsia="zh-CN"/>
        </w:rPr>
        <w:t>余德久，男，汉族，1989年9月出生，中共党员，绵阳中学政治高级教师。从教以来，他始终牢记“为党育人、为国育才”使命，始终坚持以学生成长发展为中心，兢兢业业、恪尽职守，启智润心、培根铸魂。作为思政教育工作者，他坚持以活动教学、行走课堂、学科阅读、理论宣讲、送教送培等“五大行动”引领区域学校深化思政课改革，以视频观影、讨论辩论、实践教学等多种方式</w:t>
      </w:r>
      <w:r>
        <w:rPr>
          <w:rFonts w:hint="default" w:ascii="Times New Roman" w:hAnsi="Times New Roman" w:eastAsia="仿宋_GB2312" w:cs="Times New Roman"/>
          <w:sz w:val="32"/>
          <w:szCs w:val="32"/>
        </w:rPr>
        <w:t>引导</w:t>
      </w:r>
      <w:r>
        <w:rPr>
          <w:rFonts w:hint="default" w:ascii="Times New Roman" w:hAnsi="Times New Roman" w:eastAsia="仿宋_GB2312" w:cs="Times New Roman"/>
          <w:sz w:val="32"/>
          <w:szCs w:val="32"/>
          <w:lang w:val="en-US" w:eastAsia="zh-CN"/>
        </w:rPr>
        <w:t>学生坚定理想信念、厚植家国情怀，培养了大批学子被知名高校录取。曾获“中央团校优秀学员”“四川省学校思政课教师年度人物提名”</w:t>
      </w:r>
      <w:r>
        <w:rPr>
          <w:rFonts w:hint="default" w:ascii="Times New Roman" w:hAnsi="Times New Roman" w:eastAsia="仿宋_GB2312" w:cs="Times New Roman"/>
          <w:sz w:val="32"/>
          <w:szCs w:val="32"/>
        </w:rPr>
        <w:t>“绵阳市最美教师”等荣誉</w:t>
      </w:r>
      <w:r>
        <w:rPr>
          <w:rFonts w:hint="default" w:ascii="Times New Roman" w:hAnsi="Times New Roman" w:eastAsia="仿宋_GB2312" w:cs="Times New Roman"/>
          <w:sz w:val="32"/>
          <w:szCs w:val="32"/>
          <w:lang w:eastAsia="zh-CN"/>
        </w:rPr>
        <w:t>。</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23王艳</w:t>
      </w:r>
    </w:p>
    <w:p>
      <w:pPr>
        <w:pBdr>
          <w:top w:val="none" w:color="auto" w:sz="0" w:space="0"/>
          <w:left w:val="none" w:color="auto" w:sz="0" w:space="0"/>
          <w:bottom w:val="none" w:color="auto" w:sz="0" w:space="0"/>
          <w:right w:val="none" w:color="auto" w:sz="0" w:space="0"/>
        </w:pBdr>
        <w:wordWrap/>
        <w:spacing w:line="600" w:lineRule="exact"/>
        <w:ind w:firstLine="640" w:firstLineChars="200"/>
        <w:rPr>
          <w:rFonts w:hint="default" w:ascii="Times New Roman" w:hAnsi="Times New Roman" w:eastAsia="仿宋_GB2312" w:cs="Times New Roman"/>
          <w:sz w:val="32"/>
          <w:szCs w:val="32"/>
          <w:shd w:val="clear" w:color="auto" w:fill="auto"/>
        </w:rPr>
      </w:pPr>
      <w:r>
        <w:rPr>
          <w:rFonts w:hint="default" w:ascii="Times New Roman" w:hAnsi="Times New Roman" w:eastAsia="仿宋_GB2312" w:cs="Times New Roman"/>
          <w:sz w:val="32"/>
          <w:szCs w:val="32"/>
          <w:shd w:val="clear" w:color="auto" w:fill="auto"/>
        </w:rPr>
        <w:t>王艳，女，汉族，1974年3月生，中共党员，广元市利州区三堆小学教师。她扎根教育31年，始终像一位虔诚的朝圣者——用真才书写教育，用真知启迪智慧，用真情践行责任。有强烈的使命感和家国情怀。2018年6月，王老师奔赴大凉山美姑县参与脱贫攻坚工作。她用爱心、耐心和学识赢得了学生和家长喜欢，同行和队友赞赏。先后被评为美姑县“脱贫攻坚先进个人”，“优秀支教教师”“优秀国学诵读指导教师”，连年考核为优秀。三年扶贫支教工作结束，王老师谢绝了组织给予她的优待和照顾，毅然选择回到自己的家乡，扎根农村教育。她一边兢兢业业教书育人，一边引领见识和学识都极其有限的农村家长不断成长。先后被评为广元市“优秀农村教师”和“立德树人好老师”。</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24罗义</w:t>
      </w:r>
    </w:p>
    <w:p>
      <w:pPr>
        <w:spacing w:line="600" w:lineRule="exact"/>
        <w:ind w:firstLine="640"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sz w:val="32"/>
          <w:szCs w:val="32"/>
          <w:lang w:val="en-US" w:eastAsia="zh-CN"/>
        </w:rPr>
        <w:t>罗义，男，汉族，1968年4月生，中共党员，隆昌市圣灯镇乐只初级中学教师。从教37年来，扎根乡村教育，甘于奉献，任劳任怨，坚守在教学一线。以实际行动践行了一名共产党员耕耘杏坛的初心和使命。特别注重提高课堂效率，以爱育爱，以德培德，以能养能，形成了自己的育人特色。用自己的行动，诠释着“教育者”的深刻内涵。用一颗俭朴的爱心去爱每一位同学。他帮助和带动更多教师成长、坚守乡村教育。多年来，在他的带领下，因材施教，学校多次获得市和县育人先进单位，成为乡村优质教育的品牌。他曾多次获得市优秀教师、县优秀共产党员、四川省特级教师等荣誉。</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25刘华</w:t>
      </w:r>
    </w:p>
    <w:p>
      <w:pPr>
        <w:spacing w:line="600" w:lineRule="exact"/>
        <w:ind w:firstLine="640"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sz w:val="32"/>
          <w:szCs w:val="32"/>
        </w:rPr>
        <w:t>刘华，男，汉族，1971年11月生，中共党员，四川省南充市长乐中学教师。从教28年来，不忘初心，扎根农村学校从事思政课教学和班主任工作。紧密把握思政课的课程性质，立足学科核心素养，积极实施课程改革，不断探索教学方法，因材施教，因人施策，积极引导学生将思政课理论知识内化于心、外化于行。关心爱护留守学生，通过开展结对帮扶、集体生日、感恩教育、家访等活动，为留守学生成长创造良好环境，为外出务工的父母解决了大部分后顾之忧。曾被高坪区委、区政府评为“优秀教师”，被局党委和教体局评为 “优秀共产党员”“优秀园丁”“优秀班主任”“优秀教育工作者”，多次获得高坪区“优秀教学质量奖”。</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26杨琴</w:t>
      </w:r>
    </w:p>
    <w:p>
      <w:pPr>
        <w:spacing w:line="600" w:lineRule="exact"/>
        <w:ind w:firstLine="640"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sz w:val="32"/>
          <w:szCs w:val="32"/>
        </w:rPr>
        <w:t>杨琴，女，汉族，1970年6月生，群众，四川省宜宾市叙州区凤仪学校民族小学校区教师。从教31年来，一直坚守在偏远的苗乡。她心怀热爱，格尽职守，一路向阳，不忘教育初心，任劳任怨、实干巧干，用爱心去呵护每一位苗乡孩子，用行动去浇灌每一朵待开的花蕾，用智慧带领苗族群众脱贫致富，用自己的青春年华绘就苗乡最美风景线，如今，即便两鬓斑白，她仍用“落红不是无情物，化作春泥更护花”的奉献精神，为少数民族地区的脱贫致富和教育事业呕心沥血，业绩显著，先后多次荣获“四川省优秀教师”“宜宾县优秀教师”等荣誉称号，同时担任数届“宜宾市人大代表”“宜宾市政协代表”。</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27周敏</w:t>
      </w:r>
    </w:p>
    <w:p>
      <w:pPr>
        <w:spacing w:line="600" w:lineRule="exact"/>
        <w:ind w:firstLine="640"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sz w:val="32"/>
          <w:szCs w:val="32"/>
        </w:rPr>
        <w:t>周敏，女，汉族，1984年1月生，群众，四川省兴文县城西学校语文教师。投身教育事业21年来，她始终坚守“教育不是灌输而是点燃”的教育初心，以生为本，通过生动有趣的讲解和活动探究的教学方式，让学生在轻松愉快的氛围中掌握知识、提升思维能力。她注重关注学生的心理健康，为学生提供个性化的辅导与支持，所教班级学生阅读面广、富有创意、充满活力。多次在县级教师培训中担任主讲教师，积极牵头参与各级课题研究，助力教师教学水平提升。先后荣获“宜宾市骨干教师”“宜宾市优秀教师”“兴文县优秀班主任”“兴文县最美教师”等称号，并被兴文县人民政府办公室聘为“兴文县第三批县级名师”。</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28李国劲</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李国劲，女，汉族，1978年11月生，群众，广安市广安区井河镇初级中学校教师。从教24年来，她一直在乡村学校任教，始终奋斗在教育教学第一线，为高一级学校输送了大批优秀学生，为家乡振兴培养了大量建设者。她高度重视德育工作，始终用欣赏的眼光看待学生、用宽容的心态面对学生，爱生如子，潜心育人，润生无声，在潜移默化之中引导学生“扣好扣子”。她担任过多个学科的教育教学工作，任教一科，热爱一科，专研一科，业绩名列前茅。她主动参加培训及教科研活动，积极发挥“传帮带”作用，指导和培养青年教师专业成长，多项作品在省市区评比中获奖。曾获广安区“十佳学科带头人”、广安市“优秀教师”和“优秀班主任”等荣誉称号。</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29姚丕贵</w:t>
      </w:r>
    </w:p>
    <w:p>
      <w:pPr>
        <w:spacing w:line="600" w:lineRule="exact"/>
        <w:ind w:firstLine="640"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sz w:val="32"/>
          <w:szCs w:val="32"/>
        </w:rPr>
        <w:t>姚丕贵，男，汉族，1977年6月生，中共党员，宣汉县五宝镇学校正高级教师。从教27年来，他一直扎根乡村教育，以自身独立的思想、宽广的胸怀和深厚的爱心，潜移默化地影响学生，形成了“爱、细、勤”三字育人工作新方法。他努力研究教法、学法，凝练数学教育教学主张，创设了“以学生为主体，以教师为主导，以训练为主线，以能力为主攻”的“四主生本课堂”教学模式；实施了“自主探究+合作交流”的教学方法；形成了自己独特的“实、活、新”的教学风格。他依托省名师工作室和国培项目等，多次上示范课，举办专题讲座并撰写文章，为教师专业发展、学科课改等方面作出了重要贡献。曾获四川省特级教师、四川省人民政府教学成果二等奖、巴渠名师、达州市青年教师赛课一等奖、达州市师德标兵等荣誉。</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30陈林</w:t>
      </w:r>
    </w:p>
    <w:p>
      <w:pPr>
        <w:spacing w:line="600" w:lineRule="exact"/>
        <w:ind w:firstLine="640"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sz w:val="32"/>
          <w:szCs w:val="32"/>
          <w:lang w:val="en-US" w:eastAsia="zh-CN" w:bidi="ar-SA"/>
        </w:rPr>
        <w:t>陈林，男，汉族，1983年10月生，中共党员，四川省开江中学思想政治高级教师。17年的思政建设人，13年的德育工作者，他始终坚持以党的思政建设者的身份要求自己，不忘初心，承先励志的思想建设人，自主创建了“青年干部培训营”“琢玉团校”“琢玉微思政课”等思政品牌。创办的“琢玉微思政课”已成为微思政系列课程，受众约10万人次。“云上思政大讲堂”为达州市所有青少年免费上思政课，受众达3万人次，单堂课在线人数最高4000人。“行走的思政课”已去到开江县的各个乡镇开展思政大讲堂40余堂，为乡镇百姓宣讲党的思想理论、方针政策，国家的发展变化。曾获中国中小学思政课电视教学大赛“银奖”，曾获“全国优秀共青团干部”荣誉称号。</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31张丹</w:t>
      </w:r>
    </w:p>
    <w:p>
      <w:pPr>
        <w:spacing w:line="600" w:lineRule="exact"/>
        <w:ind w:firstLine="640"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sz w:val="32"/>
          <w:szCs w:val="32"/>
          <w:lang w:val="en-US"/>
        </w:rPr>
        <w:t>张丹，女，汉族，1993年9月生，群众，兰州文理学院数学教育专业，大学本科学历，2017年9月参</w:t>
      </w:r>
      <w:r>
        <w:rPr>
          <w:rFonts w:hint="default" w:ascii="Times New Roman" w:hAnsi="Times New Roman" w:eastAsia="仿宋_GB2312" w:cs="Times New Roman"/>
          <w:sz w:val="32"/>
          <w:szCs w:val="32"/>
          <w:lang w:val="en-US" w:eastAsia="zh-CN"/>
        </w:rPr>
        <w:t>加工作</w:t>
      </w:r>
      <w:r>
        <w:rPr>
          <w:rFonts w:hint="default" w:ascii="Times New Roman" w:hAnsi="Times New Roman" w:eastAsia="仿宋_GB2312" w:cs="Times New Roman"/>
          <w:sz w:val="32"/>
          <w:szCs w:val="32"/>
          <w:lang w:val="en-US"/>
        </w:rPr>
        <w:t>，平昌县鹿鸣小学</w:t>
      </w:r>
      <w:r>
        <w:rPr>
          <w:rFonts w:hint="default" w:ascii="Times New Roman" w:hAnsi="Times New Roman" w:eastAsia="仿宋_GB2312" w:cs="Times New Roman"/>
          <w:sz w:val="32"/>
          <w:szCs w:val="32"/>
          <w:lang w:val="en-US" w:eastAsia="zh-CN"/>
        </w:rPr>
        <w:t>一级</w:t>
      </w:r>
      <w:r>
        <w:rPr>
          <w:rFonts w:hint="default" w:ascii="Times New Roman" w:hAnsi="Times New Roman" w:eastAsia="仿宋_GB2312" w:cs="Times New Roman"/>
          <w:sz w:val="32"/>
          <w:szCs w:val="32"/>
          <w:lang w:val="en-US"/>
        </w:rPr>
        <w:t>教师。</w:t>
      </w:r>
      <w:r>
        <w:rPr>
          <w:rFonts w:hint="default" w:ascii="Times New Roman" w:hAnsi="Times New Roman" w:eastAsia="仿宋_GB2312" w:cs="Times New Roman"/>
          <w:sz w:val="32"/>
          <w:szCs w:val="32"/>
        </w:rPr>
        <w:t>自2017年起在平昌县鹿鸣小学默默耕耘。她自学方言沟通，自制教具，让数学课堂生动有趣，更发起“书香班级”，激发学生阅读兴趣。面对生活挑战，她带孕坚持教学，直至生产前一月，用实际行动诠释了教师的责任与奉献。作为班主任和少先队辅导员，她以德立身，用心关爱每一位学生，特别是留守儿童，用爱心弥补他们亲情的缺失，引导他们乐观向上。张丹的教学成果显著，多次荣获县市级荣誉，她的论文和优质课也屡获佳绩。她以实际行动践行着“教育不是灌输，而是点燃火焰”的理念，用智慧和爱心照亮学生的成长之路</w:t>
      </w:r>
      <w:r>
        <w:rPr>
          <w:rFonts w:hint="default" w:ascii="Times New Roman" w:hAnsi="Times New Roman" w:eastAsia="仿宋_GB2312" w:cs="Times New Roman"/>
          <w:sz w:val="32"/>
          <w:szCs w:val="32"/>
          <w:lang w:val="en-US"/>
        </w:rPr>
        <w:t>。</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32雷惠琴</w:t>
      </w:r>
    </w:p>
    <w:p>
      <w:pPr>
        <w:spacing w:line="600" w:lineRule="exact"/>
        <w:ind w:firstLine="640"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sz w:val="32"/>
          <w:szCs w:val="32"/>
        </w:rPr>
        <w:t>雷惠琴，女，汉族，1990年11月生，群众，</w:t>
      </w:r>
      <w:r>
        <w:rPr>
          <w:rFonts w:hint="default" w:ascii="Times New Roman" w:hAnsi="Times New Roman" w:eastAsia="仿宋_GB2312" w:cs="Times New Roman"/>
          <w:sz w:val="32"/>
          <w:szCs w:val="32"/>
          <w:lang w:val="en-US" w:eastAsia="zh-CN"/>
        </w:rPr>
        <w:t>四川省巴中市</w:t>
      </w:r>
      <w:r>
        <w:rPr>
          <w:rFonts w:hint="default" w:ascii="Times New Roman" w:hAnsi="Times New Roman" w:eastAsia="仿宋_GB2312" w:cs="Times New Roman"/>
          <w:sz w:val="32"/>
          <w:szCs w:val="32"/>
        </w:rPr>
        <w:t>巴州区化成镇梓橦庙小学教师，2013年参加工作，先后被评为四川省首届“四有”好老师和巴州区“优秀教师”。她对待工作勤勤恳恳、追求完美，获得领导同事一致好评。她以校为家，时刻守护着自己的学生，为学生排忧解难、保驾护航。作为班主任，她不只是关心自己所教的学科，更关注学生的全面发展。她时刻以“四有好老师”标准审视检视自己，静心教书、潜心育人。时刻保持如饥似渴的学习状态，发扬“挤”和“钻”的精神，向书本学、向名师学向实践学，向学习型、思辨型、研究型教师迈进，时刻以高效课堂为阵地，创新教学思路和举措，苦练“看家”本领，磨练了扎实的基本功。面对多次个人发展机遇，她毅然决然坚守在乡村教育一线。</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33吴琼</w:t>
      </w:r>
    </w:p>
    <w:p>
      <w:pPr>
        <w:spacing w:line="60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lang w:val="en-US" w:eastAsia="zh-CN"/>
        </w:rPr>
        <w:t>吴琼，女，汉族，1975年2月生，中共党员，雅安市名山区新店镇初级中学正高级教师。从教25年来，一直坚守在教学第一线，工作上积极主动，勇挑重担，甘于奉献，有高尚的师德情怀和独特的人格魅力，坚持以理服人、以情动人、以知引人，用心倾听学生的心声和需求，想学生所想，急学生所急，教育学生循循善诱。作为思政课教师，把学生的个性体验放在教学的核心位置上，注重言传身教，启发学生从小树立理想、明确学习目的，注重学生能力、良好习惯的培养，是学生前进道路上的领路人，得到了社会和师生的认可，先后获评“四川省特级教师”“雅安市五一劳动奖章”等荣誉称号。</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34任晓敏</w:t>
      </w:r>
    </w:p>
    <w:p>
      <w:pPr>
        <w:spacing w:line="600" w:lineRule="exact"/>
        <w:ind w:firstLine="640"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sz w:val="32"/>
          <w:szCs w:val="32"/>
          <w:lang w:val="en-US" w:eastAsia="zh-CN"/>
        </w:rPr>
        <w:t>任晓敏，女，汉族，1974年6月生，中共党员，四川省汉源县富林镇第一小学高级教师。从教30年来，她秉持“以爱育生”理念，不仅关注学生学业成长，更关注学生心理和情感的健康成长。积极探索“五育并举，融合育人”的育人途径，着眼于学生能力培养和终身发展，创设社会实践活动，打造校外劳动实践基地，让孩子们在活动中学习生存技能，学会与人相处，学会感恩，学会担当。在教学中，她善于探索，不断琢磨新思路、新方法，出色地完成教学任务，获得了学生的爱戴和家长的信任。她利用休息时间，用心做好家庭教育工作，积极参加公益活动，用自己的专业知识回馈社会。曾获四川省优秀少先队辅导员、四川省家庭工作先进个人、雅安市优秀教师等荣誉。</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35杨东青</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仿宋_GB2312" w:cs="Times New Roman"/>
          <w:sz w:val="32"/>
          <w:szCs w:val="32"/>
        </w:rPr>
        <w:t>杨东青，女，汉族，1972年10月生，中共党员，洪雅县柳江镇花溪初级中学校教师。从教33年来，她扎根农村，一直当班主任，坚持真心付出，几十年如一日与学生吃住在一起，关心学生身心健康，擅长心理疏导，用“水磨式”方法帮助问题学生，做好送教上门工作，把课堂搬到田间地头家门口，所带十多届学生无一流失，大部分都考上了大学。她倾心教学，主张“语文生活化”，全力打造学生喜欢的活力课堂，设计课外板块活动任务，让语文的学习变得可知可感、有滋有味。她尽心教改，多次承担县级教师培训工作，负责学区青年教师培养工作，成为地方教育发展的拾薪人。曾获四川省课题成果三等奖、眉山市优秀教师、洪雅县优秀共产党员等荣誉。</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36严渝</w:t>
      </w:r>
    </w:p>
    <w:p>
      <w:pPr>
        <w:spacing w:line="600" w:lineRule="exact"/>
        <w:ind w:firstLine="640"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sz w:val="32"/>
          <w:szCs w:val="32"/>
        </w:rPr>
        <w:t>严渝，男，汉族，1979年9月生，群众，四川省安岳中学</w:t>
      </w:r>
      <w:r>
        <w:rPr>
          <w:rFonts w:hint="default" w:ascii="Times New Roman" w:hAnsi="Times New Roman" w:eastAsia="仿宋_GB2312" w:cs="Times New Roman"/>
          <w:sz w:val="32"/>
          <w:szCs w:val="32"/>
          <w:lang w:eastAsia="zh-CN"/>
        </w:rPr>
        <w:t>高级</w:t>
      </w:r>
      <w:r>
        <w:rPr>
          <w:rFonts w:hint="default" w:ascii="Times New Roman" w:hAnsi="Times New Roman" w:eastAsia="仿宋_GB2312" w:cs="Times New Roman"/>
          <w:sz w:val="32"/>
          <w:szCs w:val="32"/>
        </w:rPr>
        <w:t>教师。从教22年以来，他扎根革命老区，乐教爱生，不渝初心</w:t>
      </w:r>
      <w:r>
        <w:rPr>
          <w:rFonts w:hint="default" w:ascii="Times New Roman" w:hAnsi="Times New Roman" w:eastAsia="仿宋_GB2312" w:cs="Times New Roman"/>
          <w:sz w:val="32"/>
          <w:szCs w:val="32"/>
          <w:lang w:eastAsia="zh-CN"/>
        </w:rPr>
        <w:t>，多次</w:t>
      </w:r>
      <w:r>
        <w:rPr>
          <w:rFonts w:hint="default" w:ascii="Times New Roman" w:hAnsi="Times New Roman" w:eastAsia="仿宋_GB2312" w:cs="Times New Roman"/>
          <w:sz w:val="32"/>
          <w:szCs w:val="32"/>
        </w:rPr>
        <w:t>获得优秀教师、优秀园丁、优秀班主任等荣誉。他秉持学科育人的理念，</w:t>
      </w:r>
      <w:r>
        <w:rPr>
          <w:rFonts w:hint="default" w:ascii="Times New Roman" w:hAnsi="Times New Roman" w:eastAsia="仿宋_GB2312" w:cs="Times New Roman"/>
          <w:sz w:val="32"/>
          <w:szCs w:val="32"/>
          <w:lang w:eastAsia="zh-CN"/>
        </w:rPr>
        <w:t>促进</w:t>
      </w:r>
      <w:r>
        <w:rPr>
          <w:rFonts w:hint="default" w:ascii="Times New Roman" w:hAnsi="Times New Roman" w:eastAsia="仿宋_GB2312" w:cs="Times New Roman"/>
          <w:sz w:val="32"/>
          <w:szCs w:val="32"/>
        </w:rPr>
        <w:t>学科教学扎根于生活，融合于生活；</w:t>
      </w:r>
      <w:r>
        <w:rPr>
          <w:rFonts w:hint="default" w:ascii="Times New Roman" w:hAnsi="Times New Roman" w:eastAsia="仿宋_GB2312" w:cs="Times New Roman"/>
          <w:sz w:val="32"/>
          <w:szCs w:val="32"/>
          <w:lang w:eastAsia="zh-CN"/>
        </w:rPr>
        <w:t>他</w:t>
      </w:r>
      <w:r>
        <w:rPr>
          <w:rFonts w:hint="default" w:ascii="Times New Roman" w:hAnsi="Times New Roman" w:eastAsia="仿宋_GB2312" w:cs="Times New Roman"/>
          <w:sz w:val="32"/>
          <w:szCs w:val="32"/>
        </w:rPr>
        <w:t>坚持以学生为主体的教学方式，因材施教，催化众多学子破茧成蝶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他坚持活动引领，启智润心，立德培才，让班集体成为学生德智体美劳全面发展的沃土。他积极投身教学研究，勤学笃行，</w:t>
      </w:r>
      <w:r>
        <w:rPr>
          <w:rFonts w:hint="default" w:ascii="Times New Roman" w:hAnsi="Times New Roman" w:eastAsia="仿宋_GB2312" w:cs="Times New Roman"/>
          <w:sz w:val="32"/>
          <w:szCs w:val="32"/>
          <w:lang w:eastAsia="zh-CN"/>
        </w:rPr>
        <w:t>科研</w:t>
      </w:r>
      <w:r>
        <w:rPr>
          <w:rFonts w:hint="default" w:ascii="Times New Roman" w:hAnsi="Times New Roman" w:eastAsia="仿宋_GB2312" w:cs="Times New Roman"/>
          <w:sz w:val="32"/>
          <w:szCs w:val="32"/>
        </w:rPr>
        <w:t>成果获得省</w:t>
      </w:r>
      <w:r>
        <w:rPr>
          <w:rFonts w:hint="default" w:ascii="Times New Roman" w:hAnsi="Times New Roman" w:eastAsia="仿宋_GB2312" w:cs="Times New Roman"/>
          <w:sz w:val="32"/>
          <w:szCs w:val="32"/>
          <w:lang w:eastAsia="zh-CN"/>
        </w:rPr>
        <w:t>级</w:t>
      </w:r>
      <w:r>
        <w:rPr>
          <w:rFonts w:hint="default" w:ascii="Times New Roman" w:hAnsi="Times New Roman" w:eastAsia="仿宋_GB2312" w:cs="Times New Roman"/>
          <w:sz w:val="32"/>
          <w:szCs w:val="32"/>
        </w:rPr>
        <w:t>二等奖</w:t>
      </w:r>
      <w:r>
        <w:rPr>
          <w:rFonts w:hint="default" w:ascii="Times New Roman" w:hAnsi="Times New Roman" w:eastAsia="仿宋_GB2312" w:cs="Times New Roman"/>
          <w:sz w:val="32"/>
          <w:szCs w:val="32"/>
          <w:lang w:eastAsia="zh-CN"/>
        </w:rPr>
        <w:t>。在他</w:t>
      </w:r>
      <w:r>
        <w:rPr>
          <w:rFonts w:hint="default" w:ascii="Times New Roman" w:hAnsi="Times New Roman" w:eastAsia="仿宋_GB2312" w:cs="Times New Roman"/>
          <w:sz w:val="32"/>
          <w:szCs w:val="32"/>
        </w:rPr>
        <w:t>担任</w:t>
      </w:r>
      <w:r>
        <w:rPr>
          <w:rFonts w:hint="default" w:ascii="Times New Roman" w:hAnsi="Times New Roman" w:eastAsia="仿宋_GB2312" w:cs="Times New Roman"/>
          <w:sz w:val="32"/>
          <w:szCs w:val="32"/>
          <w:lang w:eastAsia="zh-CN"/>
        </w:rPr>
        <w:t>全</w:t>
      </w:r>
      <w:r>
        <w:rPr>
          <w:rFonts w:hint="default" w:ascii="Times New Roman" w:hAnsi="Times New Roman" w:eastAsia="仿宋_GB2312" w:cs="Times New Roman"/>
          <w:sz w:val="32"/>
          <w:szCs w:val="32"/>
        </w:rPr>
        <w:t>县化学教师工作室领衔人</w:t>
      </w:r>
      <w:r>
        <w:rPr>
          <w:rFonts w:hint="default" w:ascii="Times New Roman" w:hAnsi="Times New Roman" w:eastAsia="仿宋_GB2312" w:cs="Times New Roman"/>
          <w:sz w:val="32"/>
          <w:szCs w:val="32"/>
          <w:lang w:eastAsia="zh-CN"/>
        </w:rPr>
        <w:t>期间</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帮助带领</w:t>
      </w:r>
      <w:r>
        <w:rPr>
          <w:rFonts w:hint="default" w:ascii="Times New Roman" w:hAnsi="Times New Roman" w:eastAsia="仿宋_GB2312" w:cs="Times New Roman"/>
          <w:sz w:val="32"/>
          <w:szCs w:val="32"/>
        </w:rPr>
        <w:t>40余名乡镇教师在省、市、县内获奖，</w:t>
      </w:r>
      <w:r>
        <w:rPr>
          <w:rFonts w:hint="default" w:ascii="Times New Roman" w:hAnsi="Times New Roman" w:eastAsia="仿宋_GB2312" w:cs="Times New Roman"/>
          <w:sz w:val="32"/>
          <w:szCs w:val="32"/>
          <w:lang w:eastAsia="zh-CN"/>
        </w:rPr>
        <w:t>推动</w:t>
      </w:r>
      <w:r>
        <w:rPr>
          <w:rFonts w:hint="default" w:ascii="Times New Roman" w:hAnsi="Times New Roman" w:eastAsia="仿宋_GB2312" w:cs="Times New Roman"/>
          <w:sz w:val="32"/>
          <w:szCs w:val="32"/>
        </w:rPr>
        <w:t>区域学科教学</w:t>
      </w:r>
      <w:r>
        <w:rPr>
          <w:rFonts w:hint="default" w:ascii="Times New Roman" w:hAnsi="Times New Roman" w:eastAsia="仿宋_GB2312" w:cs="Times New Roman"/>
          <w:sz w:val="32"/>
          <w:szCs w:val="32"/>
          <w:lang w:eastAsia="zh-CN"/>
        </w:rPr>
        <w:t>共同体建设取得了丰硕成果。</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37周么措</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周么措，女，藏族，1978年12月生，中共党员，研究生学历。1999年7月参加工作，曾担任过阿坝州妇女第十三次代表大会代表、中国共产党若尔盖县第十四次代表大会代表，现任若尔盖县班佑完全寄宿制小学校长。从教25年，期间从事中学思政教学22年，她始终以一名优秀教师的标准要求自己，以校为家，热爱学生、团结同志，在平凡的岗位上做出了不平凡的业绩，所教班级连续多年名列全省、全州同类学校前茅；政治学科的论文和课题在各类期刊上刊登并获奖；在“阿坝州教师专业技能考试”中获得思政学科“优秀”等次2次；多次被评为县级优秀教师，2016年被评为“阿坝州优秀教师”。2021年3月至今，在班佑完全寄宿制小学从事管理工作，经过近4年的努力，这所农村学校学生报名人数逐年增多，她以实际行动赢得了学生、家长和同事的高度认可，成为了一名深受敬重的人民教师。</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38彭贤金</w:t>
      </w:r>
    </w:p>
    <w:p>
      <w:pPr>
        <w:spacing w:line="60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彭贤金，男，汉族，1979年11月出生，无党派人士，现任四川省马尔康中学校初中数学教师，以其二十余载的无私奉献与卓越成就，成为了民族地区教育的璀璨明星。全国领军教师，四川省学党史崇师德主题活动师德标兵展评，四川省义务教育质量监测工具研发学科（领域）中心组成员，被评为阿坝州优秀教师，阿坝州模范班主任，阿坝州骨干教师，马尔康市优秀班主任等。他不仅是一位资深的班主任与年级组长，更是一位在教学与科研领域均取得显著成绩的领航者，屡获殊荣。二十年如一日，以实际行动诠释着对教育事业的无限忠诚与热爱。他以严谨的治学态度，将理论与实践巧妙融合，因材施教，引领一批又一批学子走向成功。教学成就，硕果累累，在历年中考中屡创佳绩。此外，他参与的国家级课题研究荣获一等奖，多篇学术论文在省级乃至国家级期刊发表，展现了其作为研究型教师的卓越风采。</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39李佐祥</w:t>
      </w:r>
    </w:p>
    <w:p>
      <w:pPr>
        <w:spacing w:line="600" w:lineRule="exact"/>
        <w:ind w:firstLine="640"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sz w:val="32"/>
          <w:szCs w:val="32"/>
          <w:lang w:val="en-US" w:eastAsia="zh-CN"/>
        </w:rPr>
        <w:t>李佐祥，男，汉族，1982年5月生，中共党员，现为四川省甘孜藏族自治州石渠县民族寄宿制中学校教师。曾获甘孜州“优秀共产党员”“骨干教师”“优秀教师”“优秀基层基础人才”等荣誉称号。曾获主要教学科研成果和奖励2009年撰写《浅析教育复合体论中的主体性教育》在四川省第十届教师优秀论文评选活动中获优秀奖；2014年9月撰写《浅析民族地区学校课程改革给数学课堂带来的变化》在四川省第十五届教师优秀论文评选活动中荣获三等奖；2018年撰写《初中数学中多媒体教学之初探》在教学理论研究优秀论文遴选屏蔽活动中获一等奖；2020年编写教材选为县级校本教材；2021年撰写《例谈初中数学创新教学方法》在《教学与研究》中发表被评为优秀论文一等奖。</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40张明书</w:t>
      </w:r>
    </w:p>
    <w:p>
      <w:pPr>
        <w:spacing w:line="600" w:lineRule="exact"/>
        <w:ind w:firstLine="640"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sz w:val="32"/>
          <w:szCs w:val="32"/>
        </w:rPr>
        <w:t>张明书，女，汉族，1970年12月生，本科学历，木里藏族自治县中学数学高级教师。从教3</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余年，一直扎根在</w:t>
      </w:r>
      <w:r>
        <w:rPr>
          <w:rFonts w:hint="default" w:ascii="Times New Roman" w:hAnsi="Times New Roman" w:eastAsia="仿宋_GB2312" w:cs="Times New Roman"/>
          <w:sz w:val="32"/>
          <w:szCs w:val="32"/>
          <w:lang w:val="en-US" w:eastAsia="zh-CN"/>
        </w:rPr>
        <w:t>大凉山</w:t>
      </w:r>
      <w:r>
        <w:rPr>
          <w:rFonts w:hint="default" w:ascii="Times New Roman" w:hAnsi="Times New Roman" w:eastAsia="仿宋_GB2312" w:cs="Times New Roman"/>
          <w:sz w:val="32"/>
          <w:szCs w:val="32"/>
        </w:rPr>
        <w:t>偏远山区，坚守在教育工作第一线。她坚持以爱育人、严慈并济，注重培养学生的自主能力，实施了“自主管理班级”“小组自主合作式学习”等多种班级管理模式。教学中注重“以生为本”，坚持向课堂要质量，教学方式灵活有效，所教班级学生成绩优异，名列前茅。她兢兢业业，是学校“传帮带”工作的领头人，指导培养了多名县级优秀教师。她主持的省级课题“民族地区初中常态化教学中学生运算能力提高的实践探究”不仅</w:t>
      </w:r>
      <w:r>
        <w:rPr>
          <w:rFonts w:hint="default" w:ascii="Times New Roman" w:hAnsi="Times New Roman" w:eastAsia="仿宋_GB2312" w:cs="Times New Roman"/>
          <w:sz w:val="32"/>
          <w:szCs w:val="32"/>
          <w:lang w:val="en-US" w:eastAsia="zh-CN"/>
        </w:rPr>
        <w:t>带动</w:t>
      </w:r>
      <w:r>
        <w:rPr>
          <w:rFonts w:hint="default" w:ascii="Times New Roman" w:hAnsi="Times New Roman" w:eastAsia="仿宋_GB2312" w:cs="Times New Roman"/>
          <w:sz w:val="32"/>
          <w:szCs w:val="32"/>
        </w:rPr>
        <w:t>提升了学校教科研</w:t>
      </w:r>
      <w:r>
        <w:rPr>
          <w:rFonts w:hint="default" w:ascii="Times New Roman" w:hAnsi="Times New Roman" w:eastAsia="仿宋_GB2312" w:cs="Times New Roman"/>
          <w:sz w:val="32"/>
          <w:szCs w:val="32"/>
          <w:lang w:val="en-US" w:eastAsia="zh-CN"/>
        </w:rPr>
        <w:t>水平</w:t>
      </w:r>
      <w:r>
        <w:rPr>
          <w:rFonts w:hint="default" w:ascii="Times New Roman" w:hAnsi="Times New Roman" w:eastAsia="仿宋_GB2312" w:cs="Times New Roman"/>
          <w:sz w:val="32"/>
          <w:szCs w:val="32"/>
        </w:rPr>
        <w:t>，也为</w:t>
      </w:r>
      <w:r>
        <w:rPr>
          <w:rFonts w:hint="default" w:ascii="Times New Roman" w:hAnsi="Times New Roman" w:eastAsia="仿宋_GB2312" w:cs="Times New Roman"/>
          <w:sz w:val="32"/>
          <w:szCs w:val="32"/>
          <w:lang w:val="en-US" w:eastAsia="zh-CN"/>
        </w:rPr>
        <w:t>提升</w:t>
      </w:r>
      <w:r>
        <w:rPr>
          <w:rFonts w:hint="default" w:ascii="Times New Roman" w:hAnsi="Times New Roman" w:eastAsia="仿宋_GB2312" w:cs="Times New Roman"/>
          <w:sz w:val="32"/>
          <w:szCs w:val="32"/>
        </w:rPr>
        <w:t>民族地区学生</w:t>
      </w:r>
      <w:r>
        <w:rPr>
          <w:rFonts w:hint="default" w:ascii="Times New Roman" w:hAnsi="Times New Roman" w:eastAsia="仿宋_GB2312" w:cs="Times New Roman"/>
          <w:sz w:val="32"/>
          <w:szCs w:val="32"/>
          <w:lang w:val="en-US" w:eastAsia="zh-CN"/>
        </w:rPr>
        <w:t>思维能力</w:t>
      </w:r>
      <w:r>
        <w:rPr>
          <w:rFonts w:hint="default" w:ascii="Times New Roman" w:hAnsi="Times New Roman" w:eastAsia="仿宋_GB2312" w:cs="Times New Roman"/>
          <w:sz w:val="32"/>
          <w:szCs w:val="32"/>
        </w:rPr>
        <w:t>作出了</w:t>
      </w:r>
      <w:r>
        <w:rPr>
          <w:rFonts w:hint="default" w:ascii="Times New Roman" w:hAnsi="Times New Roman" w:eastAsia="仿宋_GB2312" w:cs="Times New Roman"/>
          <w:sz w:val="32"/>
          <w:szCs w:val="32"/>
          <w:lang w:val="en-US" w:eastAsia="zh-CN"/>
        </w:rPr>
        <w:t>积极探索</w:t>
      </w:r>
      <w:r>
        <w:rPr>
          <w:rFonts w:hint="default" w:ascii="Times New Roman" w:hAnsi="Times New Roman" w:eastAsia="仿宋_GB2312" w:cs="Times New Roman"/>
          <w:sz w:val="32"/>
          <w:szCs w:val="32"/>
        </w:rPr>
        <w:t>。曾获得木里县优秀教师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木里县</w:t>
      </w:r>
      <w:r>
        <w:rPr>
          <w:rFonts w:hint="default" w:ascii="Times New Roman" w:hAnsi="Times New Roman" w:eastAsia="仿宋_GB2312" w:cs="Times New Roman"/>
          <w:sz w:val="32"/>
          <w:szCs w:val="32"/>
        </w:rPr>
        <w:t>优秀班主任、凉山州优秀教师、四川省优秀教师等荣誉。</w:t>
      </w:r>
    </w:p>
    <w:p>
      <w:pPr>
        <w:spacing w:line="600" w:lineRule="exact"/>
        <w:ind w:firstLine="642" w:firstLineChars="200"/>
        <w:rPr>
          <w:rFonts w:hint="default" w:ascii="Times New Roman" w:hAnsi="Times New Roman" w:eastAsia="仿宋_GB2312" w:cs="Times New Roman"/>
          <w:b/>
          <w:bCs/>
          <w:sz w:val="32"/>
          <w:szCs w:val="32"/>
          <w:shd w:val="clear" w:color="auto" w:fill="auto"/>
        </w:rPr>
      </w:pP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41曾松</w:t>
      </w:r>
    </w:p>
    <w:p>
      <w:pPr>
        <w:spacing w:line="600" w:lineRule="exact"/>
        <w:ind w:firstLine="640" w:firstLineChars="200"/>
        <w:rPr>
          <w:rFonts w:hint="default" w:ascii="Times New Roman" w:hAnsi="Times New Roman" w:eastAsia="黑体" w:cs="Times New Roman"/>
          <w:i w:val="0"/>
          <w:iCs w:val="0"/>
          <w:color w:val="000000"/>
          <w:kern w:val="0"/>
          <w:sz w:val="32"/>
          <w:szCs w:val="32"/>
          <w:u w:val="none"/>
          <w:lang w:val="en-US" w:eastAsia="zh-CN"/>
        </w:rPr>
      </w:pPr>
      <w:r>
        <w:rPr>
          <w:rFonts w:hint="default" w:ascii="Times New Roman" w:hAnsi="Times New Roman" w:eastAsia="仿宋_GB2312" w:cs="Times New Roman"/>
          <w:sz w:val="32"/>
          <w:szCs w:val="32"/>
          <w:lang w:val="en-US"/>
        </w:rPr>
        <w:t>曾松</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rPr>
        <w:t>男</w:t>
      </w:r>
      <w:r>
        <w:rPr>
          <w:rFonts w:hint="default" w:ascii="Times New Roman" w:hAnsi="Times New Roman" w:eastAsia="仿宋_GB2312" w:cs="Times New Roman"/>
          <w:sz w:val="32"/>
          <w:szCs w:val="32"/>
        </w:rPr>
        <w:t>，汉族，19</w:t>
      </w:r>
      <w:r>
        <w:rPr>
          <w:rFonts w:hint="default" w:ascii="Times New Roman" w:hAnsi="Times New Roman" w:eastAsia="仿宋_GB2312" w:cs="Times New Roman"/>
          <w:sz w:val="32"/>
          <w:szCs w:val="32"/>
          <w:lang w:val="en-US"/>
        </w:rPr>
        <w:t>86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rPr>
        <w:t>8</w:t>
      </w:r>
      <w:r>
        <w:rPr>
          <w:rFonts w:hint="default" w:ascii="Times New Roman" w:hAnsi="Times New Roman" w:eastAsia="仿宋_GB2312" w:cs="Times New Roman"/>
          <w:sz w:val="32"/>
          <w:szCs w:val="32"/>
        </w:rPr>
        <w:t>月生，</w:t>
      </w:r>
      <w:r>
        <w:rPr>
          <w:rFonts w:hint="default" w:ascii="Times New Roman" w:hAnsi="Times New Roman" w:eastAsia="仿宋_GB2312" w:cs="Times New Roman"/>
          <w:sz w:val="32"/>
          <w:szCs w:val="32"/>
          <w:lang w:val="en-US"/>
        </w:rPr>
        <w:t>中共党员</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rPr>
        <w:t>四川省冕宁县复兴</w:t>
      </w:r>
      <w:r>
        <w:rPr>
          <w:rFonts w:hint="default" w:ascii="Times New Roman" w:hAnsi="Times New Roman" w:eastAsia="仿宋_GB2312" w:cs="Times New Roman"/>
          <w:sz w:val="32"/>
          <w:szCs w:val="32"/>
        </w:rPr>
        <w:t>小学</w:t>
      </w:r>
      <w:r>
        <w:rPr>
          <w:rFonts w:hint="default" w:ascii="Times New Roman" w:hAnsi="Times New Roman" w:eastAsia="仿宋_GB2312" w:cs="Times New Roman"/>
          <w:sz w:val="32"/>
          <w:szCs w:val="32"/>
          <w:lang w:val="en-US"/>
        </w:rPr>
        <w:t>校</w:t>
      </w:r>
      <w:r>
        <w:rPr>
          <w:rFonts w:hint="default" w:ascii="Times New Roman" w:hAnsi="Times New Roman" w:eastAsia="仿宋_GB2312" w:cs="Times New Roman"/>
          <w:sz w:val="32"/>
          <w:szCs w:val="32"/>
        </w:rPr>
        <w:t>教师。从教</w:t>
      </w:r>
      <w:r>
        <w:rPr>
          <w:rFonts w:hint="default" w:ascii="Times New Roman" w:hAnsi="Times New Roman" w:eastAsia="仿宋_GB2312" w:cs="Times New Roman"/>
          <w:sz w:val="32"/>
          <w:szCs w:val="32"/>
          <w:lang w:val="en-US"/>
        </w:rPr>
        <w:t>16</w:t>
      </w:r>
      <w:r>
        <w:rPr>
          <w:rFonts w:hint="default" w:ascii="Times New Roman" w:hAnsi="Times New Roman" w:eastAsia="仿宋_GB2312" w:cs="Times New Roman"/>
          <w:sz w:val="32"/>
          <w:szCs w:val="32"/>
        </w:rPr>
        <w:t>年来，</w:t>
      </w:r>
      <w:r>
        <w:rPr>
          <w:rFonts w:hint="default" w:ascii="Times New Roman" w:hAnsi="Times New Roman" w:eastAsia="仿宋_GB2312" w:cs="Times New Roman"/>
          <w:sz w:val="32"/>
          <w:szCs w:val="32"/>
          <w:lang w:val="en-US"/>
        </w:rPr>
        <w:t>他不断锤炼政治品格，立志于党的教育事业，做人民满意的教师。他扎根于乡村一线教育，默默耕耘</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rPr>
        <w:t>躬身聆听</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rPr>
        <w:t>守望花开，在充分了解学生的基础上，创新班主任工作方法</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rPr>
        <w:t>所带班级</w:t>
      </w:r>
      <w:r>
        <w:rPr>
          <w:rFonts w:hint="default" w:ascii="Times New Roman" w:hAnsi="Times New Roman" w:eastAsia="仿宋_GB2312" w:cs="Times New Roman"/>
          <w:sz w:val="32"/>
          <w:szCs w:val="32"/>
          <w:lang w:val="en-US" w:eastAsia="zh-CN"/>
        </w:rPr>
        <w:t>既</w:t>
      </w:r>
      <w:r>
        <w:rPr>
          <w:rFonts w:hint="default" w:ascii="Times New Roman" w:hAnsi="Times New Roman" w:eastAsia="仿宋_GB2312" w:cs="Times New Roman"/>
          <w:sz w:val="32"/>
          <w:szCs w:val="32"/>
          <w:lang w:val="en-US"/>
        </w:rPr>
        <w:t>呈现</w:t>
      </w:r>
      <w:r>
        <w:rPr>
          <w:rFonts w:hint="default" w:ascii="Times New Roman" w:hAnsi="Times New Roman" w:eastAsia="仿宋_GB2312" w:cs="Times New Roman"/>
          <w:sz w:val="32"/>
          <w:szCs w:val="32"/>
          <w:lang w:val="en-US" w:eastAsia="zh-CN"/>
        </w:rPr>
        <w:t>出</w:t>
      </w:r>
      <w:r>
        <w:rPr>
          <w:rFonts w:hint="default" w:ascii="Times New Roman" w:hAnsi="Times New Roman" w:eastAsia="仿宋_GB2312" w:cs="Times New Roman"/>
          <w:sz w:val="32"/>
          <w:szCs w:val="32"/>
          <w:lang w:val="en-US"/>
        </w:rPr>
        <w:t>“活而不乱，严而不死”的良好班风班貌，又具有“个性张扬、百花竞放”的</w:t>
      </w:r>
      <w:r>
        <w:rPr>
          <w:rFonts w:hint="default" w:ascii="Times New Roman" w:hAnsi="Times New Roman" w:eastAsia="仿宋_GB2312" w:cs="Times New Roman"/>
          <w:sz w:val="32"/>
          <w:szCs w:val="32"/>
          <w:lang w:val="en-US" w:eastAsia="zh-CN"/>
        </w:rPr>
        <w:t>生机活力</w:t>
      </w:r>
      <w:r>
        <w:rPr>
          <w:rFonts w:hint="default" w:ascii="Times New Roman" w:hAnsi="Times New Roman" w:eastAsia="仿宋_GB2312" w:cs="Times New Roman"/>
          <w:sz w:val="32"/>
          <w:szCs w:val="32"/>
          <w:lang w:val="en-US"/>
        </w:rPr>
        <w:t>。</w:t>
      </w:r>
      <w:r>
        <w:rPr>
          <w:rFonts w:hint="default" w:ascii="Times New Roman" w:hAnsi="Times New Roman" w:eastAsia="仿宋_GB2312" w:cs="Times New Roman"/>
          <w:sz w:val="32"/>
          <w:szCs w:val="32"/>
          <w:lang w:val="en-US" w:eastAsia="zh-CN"/>
        </w:rPr>
        <w:t>他</w:t>
      </w:r>
      <w:r>
        <w:rPr>
          <w:rFonts w:hint="default" w:ascii="Times New Roman" w:hAnsi="Times New Roman" w:eastAsia="仿宋_GB2312" w:cs="Times New Roman"/>
          <w:sz w:val="32"/>
          <w:szCs w:val="32"/>
          <w:lang w:val="en-US"/>
        </w:rPr>
        <w:t>把素质教育要求下的学生管理和课改理念下的治学之道有机统一起来</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rPr>
        <w:t>从学生的年龄、思维特点出发，</w:t>
      </w:r>
      <w:r>
        <w:rPr>
          <w:rFonts w:hint="default" w:ascii="Times New Roman" w:hAnsi="Times New Roman" w:eastAsia="仿宋_GB2312" w:cs="Times New Roman"/>
          <w:sz w:val="32"/>
          <w:szCs w:val="32"/>
          <w:lang w:val="en-US" w:eastAsia="zh-CN"/>
        </w:rPr>
        <w:t>从</w:t>
      </w:r>
      <w:r>
        <w:rPr>
          <w:rFonts w:hint="default" w:ascii="Times New Roman" w:hAnsi="Times New Roman" w:eastAsia="仿宋_GB2312" w:cs="Times New Roman"/>
          <w:sz w:val="32"/>
          <w:szCs w:val="32"/>
          <w:lang w:val="en-US"/>
        </w:rPr>
        <w:t>培养学生的学习习惯入手</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rPr>
        <w:t>努力培养和提高学生的语文学习兴趣，</w:t>
      </w:r>
      <w:r>
        <w:rPr>
          <w:rFonts w:hint="default" w:ascii="Times New Roman" w:hAnsi="Times New Roman" w:eastAsia="仿宋_GB2312" w:cs="Times New Roman"/>
          <w:sz w:val="32"/>
          <w:szCs w:val="32"/>
          <w:lang w:val="en-US" w:eastAsia="zh-CN"/>
        </w:rPr>
        <w:t>促进</w:t>
      </w:r>
      <w:r>
        <w:rPr>
          <w:rFonts w:hint="default" w:ascii="Times New Roman" w:hAnsi="Times New Roman" w:eastAsia="仿宋_GB2312" w:cs="Times New Roman"/>
          <w:sz w:val="32"/>
          <w:szCs w:val="32"/>
          <w:lang w:val="en-US"/>
        </w:rPr>
        <w:t>学生充分展示个性特征，尤其注重农村留守学生的心理健康建设。</w:t>
      </w:r>
      <w:r>
        <w:rPr>
          <w:rFonts w:hint="default" w:ascii="Times New Roman" w:hAnsi="Times New Roman" w:eastAsia="仿宋_GB2312" w:cs="Times New Roman"/>
          <w:sz w:val="32"/>
          <w:szCs w:val="32"/>
        </w:rPr>
        <w:t>曾获</w:t>
      </w:r>
      <w:r>
        <w:rPr>
          <w:rFonts w:hint="default" w:ascii="Times New Roman" w:hAnsi="Times New Roman" w:eastAsia="仿宋_GB2312" w:cs="Times New Roman"/>
          <w:sz w:val="32"/>
          <w:szCs w:val="32"/>
          <w:lang w:val="en-US"/>
        </w:rPr>
        <w:t>四川省特级教师</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rPr>
        <w:t>首届四川省“四有”好老师</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rPr>
        <w:t>凉山州优秀教师</w:t>
      </w:r>
      <w:r>
        <w:rPr>
          <w:rFonts w:hint="default" w:ascii="Times New Roman" w:hAnsi="Times New Roman" w:eastAsia="仿宋_GB2312" w:cs="Times New Roman"/>
          <w:sz w:val="32"/>
          <w:szCs w:val="32"/>
        </w:rPr>
        <w:t>等荣誉。</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黑体" w:cs="Times New Roman"/>
          <w:i w:val="0"/>
          <w:iCs w:val="0"/>
          <w:color w:val="000000"/>
          <w:kern w:val="0"/>
          <w:sz w:val="32"/>
          <w:szCs w:val="32"/>
          <w:u w:val="none"/>
          <w:lang w:val="en-US" w:eastAsia="zh-CN"/>
        </w:rPr>
      </w:pPr>
      <w:r>
        <w:rPr>
          <w:rFonts w:hint="default" w:ascii="Times New Roman" w:hAnsi="Times New Roman" w:eastAsia="黑体" w:cs="Times New Roman"/>
          <w:i w:val="0"/>
          <w:iCs w:val="0"/>
          <w:color w:val="000000"/>
          <w:kern w:val="0"/>
          <w:sz w:val="32"/>
          <w:szCs w:val="32"/>
          <w:u w:val="none"/>
          <w:lang w:val="en-US" w:eastAsia="zh-CN"/>
        </w:rPr>
        <w:t>二、全国优秀教师</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01王晓斌</w:t>
      </w:r>
    </w:p>
    <w:p>
      <w:pPr>
        <w:spacing w:line="600" w:lineRule="exact"/>
        <w:ind w:firstLine="640" w:firstLineChars="200"/>
        <w:rPr>
          <w:rFonts w:hint="default" w:ascii="Times New Roman" w:hAnsi="Times New Roman" w:eastAsia="仿宋_GB2312" w:cs="Times New Roman"/>
          <w:sz w:val="32"/>
          <w:szCs w:val="32"/>
          <w:shd w:val="clear" w:color="auto" w:fill="auto"/>
        </w:rPr>
      </w:pPr>
      <w:r>
        <w:rPr>
          <w:rFonts w:hint="default" w:ascii="Times New Roman" w:hAnsi="Times New Roman" w:eastAsia="仿宋_GB2312" w:cs="Times New Roman"/>
          <w:sz w:val="32"/>
          <w:szCs w:val="32"/>
          <w:shd w:val="clear" w:color="auto" w:fill="auto"/>
        </w:rPr>
        <w:t>王晓斌，男，汉族，1967年8月生，中共党员，西南医科大学麻醉学教研室主任，二级教授，硕士/博士研究生导师。从教30余年，躬耕不辍，将“大先生”理念贯穿于育人点滴，教学风格独特、课堂精益求精、关心关爱学生，是学生眼中的良师益友。用“想法和办法”，带领团队成为“大医生”，负责的麻醉学本科专业为国家级特色和一流建设专业，带领的麻醉学教学团队为省级教学团队，负责的《麻醉学》课程为省级一流课程。曾获西南医科大学“优秀教师、优秀共产党员”“四川省学术与技术带头人”、四川省第二届天府万人计划“天府名医”等荣誉称号。</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02张艳艳</w:t>
      </w:r>
    </w:p>
    <w:p>
      <w:pPr>
        <w:spacing w:line="600" w:lineRule="exact"/>
        <w:ind w:firstLine="640" w:firstLineChars="200"/>
        <w:rPr>
          <w:rFonts w:hint="default" w:ascii="Times New Roman" w:hAnsi="Times New Roman" w:cs="Times New Roman"/>
          <w:color w:val="000000"/>
          <w:sz w:val="32"/>
          <w:szCs w:val="32"/>
        </w:rPr>
      </w:pPr>
      <w:r>
        <w:rPr>
          <w:rFonts w:hint="default" w:ascii="Times New Roman" w:hAnsi="Times New Roman" w:eastAsia="仿宋_GB2312" w:cs="Times New Roman"/>
          <w:sz w:val="32"/>
          <w:szCs w:val="32"/>
        </w:rPr>
        <w:t>张艳艳，女，汉族，1982年3月生，中共党员，中国民用航空飞行学院教授。从教16年来，始终秉持对教育事业的无限热爱和对科研的执着追求。在教学中，她以深入浅出的方式传授航天力学知识，激发了学生对民航产业的热情。她注重培养学生的实践能力和创新思维，多次指导学生参加国际、国家及省级竞赛，如参加美国大学生数学建模竞赛取得国际二等奖等。在科研中，她长期从事复合材料热断裂力学研究，获得国自然、科技部等多部门多项资助，在国内外期刊发表多篇高水平学术论文，多次受邀在国内外学术会议宣讲成果，多次获省市自然学术成果三等奖、二等奖。她积极推动科研成果转化应用，其团队在民航维修领域的多项研发已在相关企业应用。</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03杨玲</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仿宋_GB2312" w:cs="Times New Roman"/>
          <w:sz w:val="32"/>
          <w:szCs w:val="32"/>
        </w:rPr>
        <w:t>杨玲，女，汉族，1974年10月生，无党派人士，成都信息工程大学电子工程学院教授。从教近30年来，她恪尽职守，积极进取，培养了近万名高级专业人才。作为全国最早推动CDIO工程教学改革的实践者，她将工程教育改革理念深度融入电子信息工程专业的人才培养体系中，获得2项国家级教学成果二等奖和5项省级教学成果奖。在气象领域，杨玲作为云能天观测要素自动化观测方法的先行者，研究成果荣获四川省科技进步三等奖，其能见度观测新方法得到了行业广泛认可。她主持的气象雷达组网协同观测项目对现有气象业务雷达的精细化观测产生了重要意义，其成果在 2022年北京冬奥会和冬残奥会的气象保障服务中做出了重要贡献，并获得北京市气象局的高度肯定和表扬。</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04马小燕</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仿宋_GB2312" w:cs="Times New Roman"/>
          <w:sz w:val="32"/>
          <w:szCs w:val="32"/>
        </w:rPr>
        <w:t>马小燕，女，汉族，1987年7月生，群众，四川轻化工大学化学工程学院教授。从教7年来，她用严谨、细致的态度对待教学、科研工作，以良好的思想道德品质潜移默化地影响学生，用仁爱之心对待学生。她坚持以学生为本，认真履行“立德树人”的使命，爱岗敬业、倾心育人，坚持做学生的良师益友，深受学生欢迎。她积极探索新的教学模式</w:t>
      </w:r>
      <w:bookmarkStart w:id="0" w:name="OLE_LINK46"/>
      <w:bookmarkStart w:id="1" w:name="OLE_LINK44"/>
      <w:r>
        <w:rPr>
          <w:rFonts w:hint="default" w:ascii="Times New Roman" w:hAnsi="Times New Roman" w:eastAsia="仿宋_GB2312" w:cs="Times New Roman"/>
          <w:sz w:val="32"/>
          <w:szCs w:val="32"/>
        </w:rPr>
        <w:t>，改革课堂教学结构</w:t>
      </w:r>
      <w:bookmarkEnd w:id="0"/>
      <w:r>
        <w:rPr>
          <w:rFonts w:hint="default" w:ascii="Times New Roman" w:hAnsi="Times New Roman" w:eastAsia="仿宋_GB2312" w:cs="Times New Roman"/>
          <w:sz w:val="32"/>
          <w:szCs w:val="32"/>
        </w:rPr>
        <w:t>，</w:t>
      </w:r>
      <w:bookmarkEnd w:id="1"/>
      <w:r>
        <w:rPr>
          <w:rFonts w:hint="default" w:ascii="Times New Roman" w:hAnsi="Times New Roman" w:eastAsia="仿宋_GB2312" w:cs="Times New Roman"/>
          <w:sz w:val="32"/>
          <w:szCs w:val="32"/>
        </w:rPr>
        <w:t>大力推行和采用项目教学法，注重教学内容的与时俱进。她在教学的同时也注重科学研究，及时把握学科的发展方向，真正把理论与实践结合起来。获评“盐都百万计划”优秀科技人才，四川轻化工大学</w:t>
      </w:r>
      <w:bookmarkStart w:id="2" w:name="OLE_LINK47"/>
      <w:r>
        <w:rPr>
          <w:rFonts w:hint="default" w:ascii="Times New Roman" w:hAnsi="Times New Roman" w:eastAsia="仿宋_GB2312" w:cs="Times New Roman"/>
          <w:sz w:val="32"/>
          <w:szCs w:val="32"/>
        </w:rPr>
        <w:t>“我心目中的好老师”</w:t>
      </w:r>
      <w:bookmarkEnd w:id="2"/>
      <w:r>
        <w:rPr>
          <w:rFonts w:hint="default" w:ascii="Times New Roman" w:hAnsi="Times New Roman" w:eastAsia="仿宋_GB2312" w:cs="Times New Roman"/>
          <w:sz w:val="32"/>
          <w:szCs w:val="32"/>
        </w:rPr>
        <w:t>“优秀教师”“优秀科技工作者”“652学者计划”青年拔尖学者等。</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05陈莲惠</w:t>
      </w:r>
    </w:p>
    <w:p>
      <w:pPr>
        <w:spacing w:line="600"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仿宋_GB2312" w:cs="Times New Roman"/>
          <w:sz w:val="32"/>
          <w:szCs w:val="32"/>
          <w:lang w:val="en-US" w:eastAsia="zh-CN"/>
        </w:rPr>
        <w:t>陈莲惠，女，汉族，1971年8月生，中共党员，川北医学院药学院教授。从教28年来，她以学生为中心，春风化雨，启智润心，培养了上万名合格医生。她积累教学经验，用心打造培根铸魂、启智增慧的精品教材，编写国家卫健委规划教材、省部级规划教材等12部。她坚持教研、教改和课程建设，有效提升了医用化学课程质量。她注重学生能力培养，指导数名学生参赛获奖。作为省普通本科高等学校化学类专业教指委委员、教材指导委员会委员，为化学教育和教材建设建言献策，有效助推了高校人才培养能力和教材质量提升。主持四川省课程思政示范课程、四川省一流本科课程、四川省课程思政典型案例三门；曾获全国教材建设奖二等奖等荣誉。</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06刘黎明</w:t>
      </w:r>
    </w:p>
    <w:p>
      <w:pPr>
        <w:pBdr>
          <w:top w:val="none" w:color="auto" w:sz="0" w:space="0"/>
          <w:left w:val="none" w:color="auto" w:sz="0" w:space="0"/>
          <w:bottom w:val="none" w:color="auto" w:sz="0" w:space="0"/>
          <w:right w:val="none" w:color="auto" w:sz="0" w:space="0"/>
        </w:pBdr>
        <w:wordWrap/>
        <w:spacing w:line="600" w:lineRule="exact"/>
        <w:ind w:firstLine="640"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sz w:val="32"/>
          <w:szCs w:val="32"/>
          <w:shd w:val="clear" w:color="auto" w:fill="auto"/>
        </w:rPr>
        <w:t>刘黎明，男，汉族，1967年8月出生，中共党员，四川警察学院教授，从教36年。曾获公安部优秀教师、四川省优秀教师等荣誉称号10余项，多项教学成果获省政府奖、1项教学成果获国家级奖。他深耕教学科研，承担10余门本硕教学工作，主持编写新课教材2部，主持参与省部级以上科研项目20余项，发表论文100余篇、出版专著2部，主持省级课程思政一流课程1门。他热心服务社会，撰写多份资政报告，其中10余篇被中央有关部门采纳。他坚持创新育人，指导的研究生包揽了从2015-2023年各届的国家级奖学金；指导学生获国家级省部级科研立项20余项、省部级科技创新奖20余项；为考研考公学生提供咨询服务，带头为身患重疾的学生发动网络募捐。</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07陈松</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仿宋_GB2312" w:cs="Times New Roman"/>
          <w:sz w:val="32"/>
          <w:szCs w:val="32"/>
        </w:rPr>
        <w:t>陈松，男，汉族，1976年7月生，中共党员，成都工业学院计算机工程学院教授。作为一名长期从事计算机领域教学的专任教师，他用实际行动落实“三全育人”，按照“四有”好老师严格要求自己，秉承润物细无声的教育理念，专注课堂、潜心教学，立志成为一名“文化的传承者，技能的教授者，疑惑的解答者”。他长期指导学生参加学科竞赛、发表学术论文和申请专利，满足社会和行业对创新型人才的需求。他坚持产教结合，积极推进省应用示范专业和省一流本科专业的建设工作。他着力产、学、研协同创新平台建设，科研转化成果服务国家“一带一路”发展战略要求，并在国内及东南亚多个国家获得应用。曾获得四川省天府峨眉计划专家、成都人才计划专家等荣誉。</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08张伟</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张伟，男，汉族，1969年11月出生，中共党员，四川工商学院土木工程专业教授，先后在军事院校和地方大学从教，土木工程、防灾减灾工程及防护工程学科带头人，32年来，他坚持从事土木工程学科教学科研工作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他带领团队从事SHPB材料动力学性能研究，为多项空军军事防护工程抗侵彻性能改造加固提供了技术支持，产生了显著的军事经济价值，获得军队科技进步二、三等奖10项。他坚持学生中心教学理念，以高度的责任心和使命感精心完成每一堂课，深得学生尊敬和喜爱，教学质量评价一直名列前茅。他指导青年教师和学生参加青年教师课程教学大赛、周培元力学竞赛、结构建模、BIM技能大赛各种竞赛，获得国家级一、二、三等奖10项，省级一、二、三等奖20余项。</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09范本</w:t>
      </w:r>
    </w:p>
    <w:p>
      <w:pPr>
        <w:spacing w:line="600" w:lineRule="exact"/>
        <w:ind w:firstLine="640"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sz w:val="32"/>
          <w:szCs w:val="32"/>
        </w:rPr>
        <w:t>范本，男，汉族，1986年8月生，中共党员，四川建筑职业技术学院副教授。从教12年来，他尽职尽责，以身作则，坚持培养高素质技能型人才教育理念，助力学生成长成才。他在指导学生参加省级和国家级技能比赛工作中，积极探索教学改革，凝练成果应用于学生培养，创新全体学生收益的以赛促教，以赛促学教学新模式，并通过组织省内、外高职和中职学校技能大赛团队拉练，分享技能训练模式和训练方法，带领其他学校指导教师业务能力及学生技能竞赛水平提升。曾获全国职业院校技能大赛优秀指导教师、四川省住房和城乡建设厅优秀共产党员等荣誉。</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10熊保玉</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仿宋_GB2312" w:cs="Times New Roman"/>
          <w:sz w:val="32"/>
          <w:szCs w:val="32"/>
        </w:rPr>
        <w:t>熊保玉，男，汉族，1980年8月生，中共党员，成都工业职业技术学院智能制造与汽车学院教授。从教18年来，他恪尽职守，启智润心，培养了近4000余名高技能人才。他作为“双带头人”，以党建品牌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强国梦 智造魂 匠心人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为特色打造党建阵地，带领支部先后获得“四川省党建工作样板支部”“成都市先进基层党组织”。他主持并成功申报机械制造及自动化专业群</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为省级高水平专业群实现专业从弱到强、提档升级的华丽蜕变</w:t>
      </w:r>
      <w:r>
        <w:rPr>
          <w:rFonts w:hint="default" w:ascii="Times New Roman" w:hAnsi="Times New Roman" w:eastAsia="仿宋_GB2312" w:cs="Times New Roman"/>
          <w:sz w:val="32"/>
          <w:szCs w:val="32"/>
          <w:lang w:val="en-US" w:eastAsia="zh-CN"/>
        </w:rPr>
        <w:t>做出贡献</w:t>
      </w:r>
      <w:r>
        <w:rPr>
          <w:rFonts w:hint="default" w:ascii="Times New Roman" w:hAnsi="Times New Roman" w:eastAsia="仿宋_GB2312" w:cs="Times New Roman"/>
          <w:sz w:val="32"/>
          <w:szCs w:val="32"/>
        </w:rPr>
        <w:t>。他带领团队深入企业，助力产品创新与技术改造，为企业创造了显著的经济效益。曾获教育部新时代职业学校名师（名匠）培养计划对象、四川省优秀教学成果一等奖、四川省职业学校名师工作室主持人、成都市学科（技能）带头人等荣誉。</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11邱敏</w:t>
      </w:r>
    </w:p>
    <w:p>
      <w:pPr>
        <w:spacing w:line="600" w:lineRule="exact"/>
        <w:ind w:firstLine="640"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sz w:val="32"/>
          <w:szCs w:val="32"/>
        </w:rPr>
        <w:t>邱敏，女，汉族，1975年5月生，群众，四川省隆昌市城关职业中学正高级讲师。从教 30年来，以“让每个学生成才”的教育信念，用心、用德、用能、用爱培育中职学生。她开创了中职语文“1364”课程思政育人模式，带领团队编写中职生每周一诗文诵读读本，在教育教学中融入地方优秀文化，构建县域中职“校企家社”德育格局，形成了具有乡土气息、地域特色、职业特点的“四位一体”德育模式，培养出一批批阳光自信的新时代中职生。曾获四川省优秀教师、四川省教学成果一等奖、内江市教书育人名师等荣誉。</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12王在国</w:t>
      </w:r>
    </w:p>
    <w:p>
      <w:pPr>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王在国，男，汉族，1985年6月生，中共党员，四川省乐山市第一职业高级中学教师。他创新项目教学，设计了理实结合系列项目，引导学生团队协作，增强了学生创新思维和实践能力。他构建中高职衔接课程体系，优化课程结构、整合教学资源。他实施分层教学，为学生提供个性化的教学计划和辅导。他关注每一个学生的成长，鼓励学生发挥特长和潜力，帮助学生树立自信心，先后完成了省教改项目1个，省级课题2个，建设市级题库1个；取得6项实用新型专利；发表项目教学、分层教学等有关论文6篇；参编省十四五规划教材立项建设1本；获省教学成果奖2项，参加比赛获省级奖项9次；被评为“教学先锋”“优秀教师”等荣誉23次。</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13万钊友</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仿宋_GB2312" w:cs="Times New Roman"/>
          <w:sz w:val="32"/>
          <w:szCs w:val="32"/>
          <w:lang w:val="en-US" w:eastAsia="zh-CN"/>
        </w:rPr>
        <w:t>万钊友，男，汉族，1977年4月生，中共党员，四川省宜宾市工业职业技术学校教师。从教24年来，他以深厚的专业素养和崇高的教育情怀，致力于培养高素质技术技能人才，为职业教育做出了显著贡献。他积极践行“三教”改革，推进打造高素质“双师型”教师队伍，主编、参编多部职业教育国家规划教材，开发配套精品在线课程，着眼于校企合作和育训结合，运用现代信息技术改进教学方法，形成具有高价值和有效性的“金课”。在日复一日的教学中，他始终坚守在教育的第一线，无数次的加班加点，无数次的悉心指导，照亮了学子们前行的道路，滋养了学子们成长的心田。曾获全国网站建设先进工作者、宜宾市优秀教师等荣誉。</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14赵蓓蓓</w:t>
      </w:r>
    </w:p>
    <w:p>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赵蓓蓓，女，汉族，1985年10月生，中共党员，2007年大学毕业至今一直担任攀枝花技师学院专职教师。该同志始终坚守教育一线，注重课程思政与教学改革，在各类教育教学比赛中表现出色。2023年获四川省工学一体化教师三级资格，牵头学院冷作钣金加工专业一体化教学改革。所带班级多次被评为攀枝花市先进班集体。培养的学生文木真、刘全、胡泽宏先后获“全国工程建设系统青年技术能手”“四川省技术能手”“全国技术能手”等荣誉称号，胡泽宏将于今年9月代表中国参加世界技能大赛。该同志还承担省、市创业培训工作，被授予“2019四川省十佳创业培训讲师”，为学院各项项目建设作出贡献突出。该同志个人荣誉众多，学生也屡获殊荣，她用行动诠释了教育担当。</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15曹玉和</w:t>
      </w:r>
    </w:p>
    <w:p>
      <w:pPr>
        <w:spacing w:line="600" w:lineRule="exact"/>
        <w:ind w:firstLine="640"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sz w:val="32"/>
          <w:szCs w:val="32"/>
          <w:lang w:val="en-US" w:eastAsia="zh-CN"/>
        </w:rPr>
        <w:t>曹玉和，男，汉族，1978年12月生，中共党员，四川省崇州市怀远中学物理教师。他扎根农村偏远山区教育22年，在平凡的工作岗位上默默散发着光和热。在22年教育教学中，他始终秉持“先学后教、以学定教”的思想，注重培养学生的自主学习能力和竞赛思维，让学生乐学好学；同时与时俱进，将信息化教学和传统教学有机融合，深受老师和学生欢迎。在18年班主任工作中，他以爱育人，润物无声。他以爱心弘扬师德，寒暑假走遍每一个学生家庭；他以陪伴助力孩子成长，周末无私陪伴、照顾留守儿童，让孩子们感受到家的温暖，快乐成长。曾获成都市优秀教师、成都市师德标兵、成都市优秀班主任、成都市优秀班主任标兵等荣誉。</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16王成英</w:t>
      </w:r>
    </w:p>
    <w:p>
      <w:pPr>
        <w:spacing w:line="60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仿宋_GB2312" w:cs="Times New Roman"/>
          <w:sz w:val="32"/>
          <w:szCs w:val="32"/>
          <w:lang w:val="en-US" w:eastAsia="zh-CN"/>
        </w:rPr>
        <w:t>王成英，女，汉族，1980年11月生，共产党员，成都市双林小学教师。从教23年来，她一直耕织于思政学科这片土地，坚定不移落实“为党育人、为国育才”精神，初心不改实现育人梦想。把三尺讲台作为阵地，落实思政学科立德树人的根本任务，致力于研究思政自主体验式课堂教学。在此期间，她担任四川省农村小学品德骨干教师培训项目一线专家；以副主编身份撰写高等小学教育专业“十三五规划教材”多册；赛课连续两年评为教育部 “一师一优课、一课一名师”活动“优课”；多次承担省、市、区级展示课，担任比赛评委，多次到教育薄弱地区开展讲座等系列思政学科相关活动。曾获四川学校思政课教师年度人物、成都市师德标兵、成华区道德与法治学科带头人等荣誉。</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17袁学民</w:t>
      </w:r>
    </w:p>
    <w:p>
      <w:pPr>
        <w:spacing w:line="600" w:lineRule="exact"/>
        <w:ind w:firstLine="640"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sz w:val="32"/>
          <w:szCs w:val="32"/>
          <w:lang w:val="en-US" w:eastAsia="zh-CN"/>
        </w:rPr>
        <w:t>袁学民</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男</w:t>
      </w:r>
      <w:r>
        <w:rPr>
          <w:rFonts w:hint="default" w:ascii="Times New Roman" w:hAnsi="Times New Roman" w:eastAsia="仿宋_GB2312" w:cs="Times New Roman"/>
          <w:sz w:val="32"/>
          <w:szCs w:val="32"/>
        </w:rPr>
        <w:t>，汉族，19</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2年7月生，</w:t>
      </w:r>
      <w:r>
        <w:rPr>
          <w:rFonts w:hint="default" w:ascii="Times New Roman" w:hAnsi="Times New Roman" w:eastAsia="仿宋_GB2312" w:cs="Times New Roman"/>
          <w:sz w:val="32"/>
          <w:szCs w:val="32"/>
          <w:lang w:val="en-US" w:eastAsia="zh-CN"/>
        </w:rPr>
        <w:t>中国民主促进会会员</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成都天府中学</w:t>
      </w:r>
      <w:r>
        <w:rPr>
          <w:rFonts w:hint="default" w:ascii="Times New Roman" w:hAnsi="Times New Roman" w:eastAsia="仿宋_GB2312" w:cs="Times New Roman"/>
          <w:sz w:val="32"/>
          <w:szCs w:val="32"/>
        </w:rPr>
        <w:t>教师。从教</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年来，</w:t>
      </w:r>
      <w:r>
        <w:rPr>
          <w:rFonts w:hint="default" w:ascii="Times New Roman" w:hAnsi="Times New Roman" w:eastAsia="仿宋_GB2312" w:cs="Times New Roman"/>
          <w:sz w:val="32"/>
          <w:szCs w:val="32"/>
          <w:lang w:val="en-US" w:eastAsia="zh-CN"/>
        </w:rPr>
        <w:t>他</w:t>
      </w:r>
      <w:r>
        <w:rPr>
          <w:rFonts w:hint="default" w:ascii="Times New Roman" w:hAnsi="Times New Roman" w:eastAsia="仿宋_GB2312" w:cs="Times New Roman"/>
          <w:sz w:val="32"/>
          <w:szCs w:val="32"/>
        </w:rPr>
        <w:t>勤勉不怠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以德立</w:t>
      </w:r>
      <w:r>
        <w:rPr>
          <w:rFonts w:hint="default" w:ascii="Times New Roman" w:hAnsi="Times New Roman" w:eastAsia="仿宋_GB2312" w:cs="Times New Roman"/>
          <w:sz w:val="32"/>
          <w:szCs w:val="32"/>
          <w:lang w:val="en-US" w:eastAsia="zh-CN"/>
        </w:rPr>
        <w:t>身，致力于面向人性、面向未来的教育，培养了诸多优秀学子。他扎根课堂教学研究，将智慧、才识、情怀付诸课堂，形成“深情激情，融通灵动”的个性化教学风格，屡获全国、省市赛课大奖。他发挥名师辐射作用，参与贫困薄弱地区送教扶贫，讲学培训遍及全川。他理论研究与实践创新同进，打造学术同心家园，助力青年教师培养，成果丰硕。作为政协委员，积极参政议政，建言献策，双岗建功，体现责任担当</w:t>
      </w:r>
      <w:r>
        <w:rPr>
          <w:rFonts w:hint="default" w:ascii="Times New Roman" w:hAnsi="Times New Roman" w:eastAsia="仿宋_GB2312" w:cs="Times New Roman"/>
          <w:sz w:val="32"/>
          <w:szCs w:val="32"/>
        </w:rPr>
        <w:t>。曾获全国</w:t>
      </w:r>
      <w:r>
        <w:rPr>
          <w:rFonts w:hint="default" w:ascii="Times New Roman" w:hAnsi="Times New Roman" w:eastAsia="仿宋_GB2312" w:cs="Times New Roman"/>
          <w:sz w:val="32"/>
          <w:szCs w:val="32"/>
          <w:lang w:val="en-US" w:eastAsia="zh-CN"/>
        </w:rPr>
        <w:t>百佳语文</w:t>
      </w:r>
      <w:r>
        <w:rPr>
          <w:rFonts w:hint="default" w:ascii="Times New Roman" w:hAnsi="Times New Roman" w:eastAsia="仿宋_GB2312" w:cs="Times New Roman"/>
          <w:sz w:val="32"/>
          <w:szCs w:val="32"/>
        </w:rPr>
        <w:t>教师、</w:t>
      </w:r>
      <w:r>
        <w:rPr>
          <w:rFonts w:hint="default" w:ascii="Times New Roman" w:hAnsi="Times New Roman" w:eastAsia="仿宋_GB2312" w:cs="Times New Roman"/>
          <w:sz w:val="32"/>
          <w:szCs w:val="32"/>
          <w:lang w:val="en-US" w:eastAsia="zh-CN"/>
        </w:rPr>
        <w:t>四川省</w:t>
      </w:r>
      <w:r>
        <w:rPr>
          <w:rFonts w:hint="default" w:ascii="Times New Roman" w:hAnsi="Times New Roman" w:eastAsia="仿宋_GB2312" w:cs="Times New Roman"/>
          <w:sz w:val="32"/>
          <w:szCs w:val="32"/>
        </w:rPr>
        <w:t>特级教师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四川省教书育人名师</w:t>
      </w:r>
      <w:r>
        <w:rPr>
          <w:rFonts w:hint="default" w:ascii="Times New Roman" w:hAnsi="Times New Roman" w:eastAsia="仿宋_GB2312" w:cs="Times New Roman"/>
          <w:sz w:val="32"/>
          <w:szCs w:val="32"/>
        </w:rPr>
        <w:t>等荣誉。</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18陈静</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仿宋_GB2312" w:cs="Times New Roman"/>
          <w:sz w:val="32"/>
          <w:szCs w:val="32"/>
          <w:lang w:val="en-US" w:eastAsia="zh-CN"/>
        </w:rPr>
        <w:t>陈静，女，汉族，1975年10月生，中共党员，富顺县代寺镇初级中学校教师。从教28年来，她一直坚守乡村“三尺讲台”，秉持信心教育理念，“让班级的每一个学生都努力做最好的自己”。她潜心探究学习小组建设，让学生在体验、合作、交流中快乐学习，为无数留守孩子点亮了成功的希望。她德育工作务实创新，以“三三五五”策略构建学校德育品牌建设体系，推动学校教育教学工作有效实施，为学校保持自贡市“农村中学的一面旗帜”做出了重要的贡献。为起到辐射作用，她带领县班主任名师工作室团队积极推广班级管理经验，不断提升全县班主任育人水平。曾获得自贡市最美教师、自贡市骨干教师、自贡市领航教师、德育案例获四川省二等奖等荣誉。</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19谭燕舞</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谭燕舞，女，汉族，1977年8月生，无党派人士，自贡市大安区广华山小学校教师。从教27年来，她静心育人，始终坚信“教育不是注满一桶水，而是点燃一把火”，秉持多元育人理念，培育学生全面发展。她醉心课堂，潜心教研，以“导学研展拓”五步法，构建“厚积、深耕、创生”的语文课堂，为学生成长涂抹亮丽底色。她诚心引领，通过成立名师工作室、师徒结对、讲座献课等方式，悉心指导青年教师不断成长，播撒着教育改革的星星之火。为助力乡村教育振兴，她深入乡村学校听评课、上示范课、作讲座，让1000多名教师受益。她曾获四川省特级教师、四川省骨干教师、自贡市高层次人才、自贡市优秀教师、自贡市名教师等荣誉。</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20杨正刚</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仿宋_GB2312" w:cs="Times New Roman"/>
          <w:sz w:val="32"/>
          <w:szCs w:val="32"/>
        </w:rPr>
        <w:t>杨正刚，男，汉族，1972年12月生，中共党员，盐边县红格镇中心学校益民教学点高级教师。从教33年来一直坚守在乡村教育第一线，他始终秉承“勤奋、爱生、责任、进取”的教学理念，培养了一个又一个优秀班集体，让一个个活泼可爱的学生顺利完成小学学业。工作中任劳任怨，勇挑重担，虽患重病，却没有因病休息。在教育工作中发挥共产党员的模范带头作用，充分发挥骨干教师的引领作用，曾多次指导青年教师参加公开课、示范课及教师职业技能大赛，效果显著。凭借扎实的基本功，他所教的学科成绩多年来始终名列前茅。曾获市级骨干教师、盐边县优秀共产党员、盐边县优秀班主任、盐边县学科成绩突出教师等荣誉。</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21张登义</w:t>
      </w:r>
    </w:p>
    <w:p>
      <w:pPr>
        <w:spacing w:line="600" w:lineRule="exact"/>
        <w:ind w:firstLine="640"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sz w:val="32"/>
          <w:szCs w:val="32"/>
          <w:lang w:eastAsia="zh-CN"/>
        </w:rPr>
        <w:t>张登义，男，汉族，1969年10月生，中共党员，叙永县马岭镇清凉洞村小学正高级教师，泸州市首批小学语文骨干教师，叙永县小学语文名师工作室领衔人。扎根偏远村校</w:t>
      </w:r>
      <w:r>
        <w:rPr>
          <w:rFonts w:hint="default" w:ascii="Times New Roman" w:hAnsi="Times New Roman" w:eastAsia="仿宋_GB2312" w:cs="Times New Roman"/>
          <w:sz w:val="32"/>
          <w:szCs w:val="32"/>
        </w:rPr>
        <w:t>35</w:t>
      </w:r>
      <w:r>
        <w:rPr>
          <w:rFonts w:hint="default" w:ascii="Times New Roman" w:hAnsi="Times New Roman" w:eastAsia="仿宋_GB2312" w:cs="Times New Roman"/>
          <w:sz w:val="32"/>
          <w:szCs w:val="32"/>
          <w:lang w:eastAsia="zh-CN"/>
        </w:rPr>
        <w:t>年，担任</w:t>
      </w:r>
      <w:r>
        <w:rPr>
          <w:rFonts w:hint="default" w:ascii="Times New Roman" w:hAnsi="Times New Roman" w:eastAsia="仿宋_GB2312" w:cs="Times New Roman"/>
          <w:sz w:val="32"/>
          <w:szCs w:val="32"/>
        </w:rPr>
        <w:t>小学毕业班教学兼学校负责人31</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教学工作勇挑重担、恪尽职守，勤于钻研。关爱留守困难儿童，用爱和坚守践行“一个都不能少”的承诺。以校为家，待生如子，将毕生精力奉献给乡村教育。曾获四川省“最美乡村教师”“四川省农村义务教育学校教师贡献奖”、中国青少年基金会“TCL希望工程烛光计划创新奖”、泸州市“优秀共产党员”、叙永县“永宁英才”“师德标兵”“优秀教师”等荣誉。</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22胡国文</w:t>
      </w:r>
    </w:p>
    <w:p>
      <w:pPr>
        <w:spacing w:line="600" w:lineRule="exact"/>
        <w:ind w:firstLine="640"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color w:val="000000"/>
          <w:sz w:val="32"/>
          <w:szCs w:val="32"/>
        </w:rPr>
        <w:t>胡</w:t>
      </w:r>
      <w:r>
        <w:rPr>
          <w:rFonts w:hint="default" w:ascii="Times New Roman" w:hAnsi="Times New Roman" w:eastAsia="仿宋_GB2312" w:cs="Times New Roman"/>
          <w:sz w:val="32"/>
          <w:szCs w:val="32"/>
        </w:rPr>
        <w:t>国文，男，</w:t>
      </w:r>
      <w:r>
        <w:rPr>
          <w:rFonts w:hint="default" w:ascii="Times New Roman" w:hAnsi="Times New Roman" w:eastAsia="仿宋_GB2312" w:cs="Times New Roman"/>
          <w:sz w:val="32"/>
          <w:szCs w:val="32"/>
          <w:lang w:eastAsia="zh-CN"/>
        </w:rPr>
        <w:t>汉族，</w:t>
      </w:r>
      <w:r>
        <w:rPr>
          <w:rFonts w:hint="default" w:ascii="Times New Roman" w:hAnsi="Times New Roman" w:eastAsia="仿宋_GB2312" w:cs="Times New Roman"/>
          <w:sz w:val="32"/>
          <w:szCs w:val="32"/>
          <w:lang w:val="en-US" w:eastAsia="zh-CN"/>
        </w:rPr>
        <w:t>1978年6月生，</w:t>
      </w:r>
      <w:r>
        <w:rPr>
          <w:rFonts w:hint="default" w:ascii="Times New Roman" w:hAnsi="Times New Roman" w:eastAsia="仿宋_GB2312" w:cs="Times New Roman"/>
          <w:sz w:val="32"/>
          <w:szCs w:val="32"/>
        </w:rPr>
        <w:t>中共党员，中江县</w:t>
      </w:r>
      <w:r>
        <w:rPr>
          <w:rFonts w:hint="default" w:ascii="Times New Roman" w:hAnsi="Times New Roman" w:eastAsia="仿宋_GB2312" w:cs="Times New Roman"/>
          <w:sz w:val="32"/>
          <w:szCs w:val="32"/>
          <w:lang w:eastAsia="zh-CN"/>
        </w:rPr>
        <w:t>悦来镇</w:t>
      </w:r>
      <w:r>
        <w:rPr>
          <w:rFonts w:hint="default" w:ascii="Times New Roman" w:hAnsi="Times New Roman" w:eastAsia="仿宋_GB2312" w:cs="Times New Roman"/>
          <w:sz w:val="32"/>
          <w:szCs w:val="32"/>
        </w:rPr>
        <w:t>中心学校</w:t>
      </w:r>
      <w:r>
        <w:rPr>
          <w:rFonts w:hint="default" w:ascii="Times New Roman" w:hAnsi="Times New Roman" w:eastAsia="仿宋_GB2312" w:cs="Times New Roman"/>
          <w:sz w:val="32"/>
          <w:szCs w:val="32"/>
          <w:lang w:eastAsia="zh-CN"/>
        </w:rPr>
        <w:t>初中数学</w:t>
      </w:r>
      <w:r>
        <w:rPr>
          <w:rFonts w:hint="default" w:ascii="Times New Roman" w:hAnsi="Times New Roman" w:eastAsia="仿宋_GB2312" w:cs="Times New Roman"/>
          <w:sz w:val="32"/>
          <w:szCs w:val="32"/>
          <w:lang w:val="en-US" w:eastAsia="zh-CN"/>
        </w:rPr>
        <w:t>教师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从教27年来，他一直扎根乡</w:t>
      </w:r>
      <w:r>
        <w:rPr>
          <w:rFonts w:hint="default" w:ascii="Times New Roman" w:hAnsi="Times New Roman" w:eastAsia="仿宋_GB2312" w:cs="Times New Roman"/>
          <w:sz w:val="32"/>
          <w:szCs w:val="32"/>
          <w:lang w:eastAsia="zh-CN"/>
        </w:rPr>
        <w:t>村教学一线，</w:t>
      </w:r>
      <w:r>
        <w:rPr>
          <w:rFonts w:hint="default" w:ascii="Times New Roman" w:hAnsi="Times New Roman" w:eastAsia="仿宋_GB2312" w:cs="Times New Roman"/>
          <w:sz w:val="32"/>
          <w:szCs w:val="32"/>
        </w:rPr>
        <w:t>忠于职守，爱岗敬业，勇于创新，</w:t>
      </w:r>
      <w:r>
        <w:rPr>
          <w:rFonts w:hint="default" w:ascii="Times New Roman" w:hAnsi="Times New Roman" w:eastAsia="仿宋_GB2312" w:cs="Times New Roman"/>
          <w:sz w:val="32"/>
          <w:szCs w:val="32"/>
          <w:lang w:eastAsia="zh-CN"/>
        </w:rPr>
        <w:t>勤</w:t>
      </w:r>
      <w:r>
        <w:rPr>
          <w:rFonts w:hint="default" w:ascii="Times New Roman" w:hAnsi="Times New Roman" w:eastAsia="仿宋_GB2312" w:cs="Times New Roman"/>
          <w:sz w:val="32"/>
          <w:szCs w:val="32"/>
        </w:rPr>
        <w:t>于实践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形成了自己独特的教学风格。</w:t>
      </w:r>
      <w:r>
        <w:rPr>
          <w:rFonts w:hint="default" w:ascii="Times New Roman" w:hAnsi="Times New Roman" w:eastAsia="仿宋_GB2312" w:cs="Times New Roman"/>
          <w:sz w:val="32"/>
          <w:szCs w:val="32"/>
          <w:lang w:val="en-US" w:eastAsia="zh-CN"/>
        </w:rPr>
        <w:t>他注重</w:t>
      </w:r>
      <w:r>
        <w:rPr>
          <w:rFonts w:hint="default" w:ascii="Times New Roman" w:hAnsi="Times New Roman" w:eastAsia="仿宋_GB2312" w:cs="Times New Roman"/>
          <w:sz w:val="32"/>
          <w:szCs w:val="32"/>
        </w:rPr>
        <w:t>学习先进的</w:t>
      </w:r>
      <w:r>
        <w:rPr>
          <w:rFonts w:hint="default" w:ascii="Times New Roman" w:hAnsi="Times New Roman" w:eastAsia="仿宋_GB2312" w:cs="Times New Roman"/>
          <w:sz w:val="32"/>
          <w:szCs w:val="32"/>
          <w:lang w:eastAsia="zh-CN"/>
        </w:rPr>
        <w:t>教育教学</w:t>
      </w:r>
      <w:r>
        <w:rPr>
          <w:rFonts w:hint="default" w:ascii="Times New Roman" w:hAnsi="Times New Roman" w:eastAsia="仿宋_GB2312" w:cs="Times New Roman"/>
          <w:sz w:val="32"/>
          <w:szCs w:val="32"/>
        </w:rPr>
        <w:t>理</w:t>
      </w:r>
      <w:r>
        <w:rPr>
          <w:rFonts w:hint="default" w:ascii="Times New Roman" w:hAnsi="Times New Roman" w:eastAsia="仿宋_GB2312" w:cs="Times New Roman"/>
          <w:sz w:val="32"/>
          <w:szCs w:val="32"/>
          <w:lang w:val="en-US" w:eastAsia="zh-CN"/>
        </w:rPr>
        <w:t>念</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利用</w:t>
      </w:r>
      <w:r>
        <w:rPr>
          <w:rFonts w:hint="default" w:ascii="Times New Roman" w:hAnsi="Times New Roman" w:eastAsia="仿宋_GB2312" w:cs="Times New Roman"/>
          <w:sz w:val="32"/>
          <w:szCs w:val="32"/>
        </w:rPr>
        <w:t>业余时间大量阅读专业</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教育</w:t>
      </w:r>
      <w:r>
        <w:rPr>
          <w:rFonts w:hint="default" w:ascii="Times New Roman" w:hAnsi="Times New Roman" w:eastAsia="仿宋_GB2312" w:cs="Times New Roman"/>
          <w:sz w:val="32"/>
          <w:szCs w:val="32"/>
          <w:lang w:val="en-US" w:eastAsia="zh-CN"/>
        </w:rPr>
        <w:t>教学理论</w:t>
      </w:r>
      <w:r>
        <w:rPr>
          <w:rFonts w:hint="default" w:ascii="Times New Roman" w:hAnsi="Times New Roman" w:eastAsia="仿宋_GB2312" w:cs="Times New Roman"/>
          <w:sz w:val="32"/>
          <w:szCs w:val="32"/>
        </w:rPr>
        <w:t>书籍，</w:t>
      </w:r>
      <w:r>
        <w:rPr>
          <w:rFonts w:hint="default" w:ascii="Times New Roman" w:hAnsi="Times New Roman" w:eastAsia="仿宋_GB2312" w:cs="Times New Roman"/>
          <w:sz w:val="32"/>
          <w:szCs w:val="32"/>
          <w:lang w:val="en-US" w:eastAsia="zh-CN"/>
        </w:rPr>
        <w:t>用心</w:t>
      </w:r>
      <w:r>
        <w:rPr>
          <w:rFonts w:hint="default" w:ascii="Times New Roman" w:hAnsi="Times New Roman" w:eastAsia="仿宋_GB2312" w:cs="Times New Roman"/>
          <w:sz w:val="32"/>
          <w:szCs w:val="32"/>
          <w:lang w:eastAsia="zh-CN"/>
        </w:rPr>
        <w:t>撰写</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eastAsia="zh-CN"/>
        </w:rPr>
        <w:t>读书笔记</w:t>
      </w:r>
      <w:r>
        <w:rPr>
          <w:rFonts w:hint="default" w:ascii="Times New Roman" w:hAnsi="Times New Roman" w:eastAsia="仿宋_GB2312" w:cs="Times New Roman"/>
          <w:sz w:val="32"/>
          <w:szCs w:val="32"/>
          <w:lang w:val="en-US" w:eastAsia="zh-CN"/>
        </w:rPr>
        <w:t>和教育随笔</w:t>
      </w:r>
      <w:r>
        <w:rPr>
          <w:rFonts w:hint="default" w:ascii="Times New Roman" w:hAnsi="Times New Roman" w:eastAsia="仿宋_GB2312" w:cs="Times New Roman"/>
          <w:sz w:val="32"/>
          <w:szCs w:val="32"/>
          <w:lang w:eastAsia="zh-CN"/>
        </w:rPr>
        <w:t>超过</w:t>
      </w:r>
      <w:r>
        <w:rPr>
          <w:rFonts w:hint="default" w:ascii="Times New Roman" w:hAnsi="Times New Roman" w:eastAsia="仿宋_GB2312" w:cs="Times New Roman"/>
          <w:sz w:val="32"/>
          <w:szCs w:val="32"/>
          <w:lang w:val="en-US" w:eastAsia="zh-CN"/>
        </w:rPr>
        <w:t>100万字。他坚持</w:t>
      </w:r>
      <w:r>
        <w:rPr>
          <w:rFonts w:hint="default" w:ascii="Times New Roman" w:hAnsi="Times New Roman" w:eastAsia="仿宋_GB2312" w:cs="Times New Roman"/>
          <w:sz w:val="32"/>
          <w:szCs w:val="32"/>
        </w:rPr>
        <w:t>用最真诚的爱去关心和教育学生，</w:t>
      </w:r>
      <w:r>
        <w:rPr>
          <w:rFonts w:hint="default" w:ascii="Times New Roman" w:hAnsi="Times New Roman" w:eastAsia="仿宋_GB2312" w:cs="Times New Roman"/>
          <w:sz w:val="32"/>
          <w:szCs w:val="32"/>
          <w:lang w:eastAsia="zh-CN"/>
        </w:rPr>
        <w:t>呵护</w:t>
      </w:r>
      <w:r>
        <w:rPr>
          <w:rFonts w:hint="default" w:ascii="Times New Roman" w:hAnsi="Times New Roman" w:eastAsia="仿宋_GB2312" w:cs="Times New Roman"/>
          <w:sz w:val="32"/>
          <w:szCs w:val="32"/>
        </w:rPr>
        <w:t>每一位学生健康成长。</w:t>
      </w:r>
      <w:r>
        <w:rPr>
          <w:rFonts w:hint="default" w:ascii="Times New Roman" w:hAnsi="Times New Roman" w:eastAsia="仿宋_GB2312" w:cs="Times New Roman"/>
          <w:sz w:val="32"/>
          <w:szCs w:val="32"/>
          <w:lang w:eastAsia="zh-CN"/>
        </w:rPr>
        <w:t>是德阳</w:t>
      </w:r>
      <w:r>
        <w:rPr>
          <w:rFonts w:hint="default" w:ascii="Times New Roman" w:hAnsi="Times New Roman" w:eastAsia="仿宋_GB2312" w:cs="Times New Roman"/>
          <w:sz w:val="32"/>
          <w:szCs w:val="32"/>
          <w:lang w:val="en-US" w:eastAsia="zh-CN"/>
        </w:rPr>
        <w:t>市中小学“校企共育”劳动实践教育课程开发专家。曾获中江</w:t>
      </w:r>
      <w:r>
        <w:rPr>
          <w:rFonts w:hint="default" w:ascii="Times New Roman" w:hAnsi="Times New Roman" w:eastAsia="仿宋_GB2312" w:cs="Times New Roman"/>
          <w:sz w:val="32"/>
          <w:szCs w:val="32"/>
        </w:rPr>
        <w:t>县学科先进教师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中江</w:t>
      </w:r>
      <w:r>
        <w:rPr>
          <w:rFonts w:hint="default" w:ascii="Times New Roman" w:hAnsi="Times New Roman" w:eastAsia="仿宋_GB2312" w:cs="Times New Roman"/>
          <w:sz w:val="32"/>
          <w:szCs w:val="32"/>
          <w:lang w:eastAsia="zh-CN"/>
        </w:rPr>
        <w:t>县课改先进个人、</w:t>
      </w:r>
      <w:r>
        <w:rPr>
          <w:rFonts w:hint="default" w:ascii="Times New Roman" w:hAnsi="Times New Roman" w:eastAsia="仿宋_GB2312" w:cs="Times New Roman"/>
          <w:sz w:val="32"/>
          <w:szCs w:val="32"/>
          <w:lang w:val="en-US" w:eastAsia="zh-CN"/>
        </w:rPr>
        <w:t>中江</w:t>
      </w:r>
      <w:r>
        <w:rPr>
          <w:rFonts w:hint="default" w:ascii="Times New Roman" w:hAnsi="Times New Roman" w:eastAsia="仿宋_GB2312" w:cs="Times New Roman"/>
          <w:sz w:val="32"/>
          <w:szCs w:val="32"/>
          <w:lang w:eastAsia="zh-CN"/>
        </w:rPr>
        <w:t>县优秀教师、</w:t>
      </w:r>
      <w:r>
        <w:rPr>
          <w:rFonts w:hint="default" w:ascii="Times New Roman" w:hAnsi="Times New Roman" w:eastAsia="仿宋_GB2312" w:cs="Times New Roman"/>
          <w:sz w:val="32"/>
          <w:szCs w:val="32"/>
          <w:lang w:val="en-US" w:eastAsia="zh-CN"/>
        </w:rPr>
        <w:t>中江县优秀共产党员、德阳</w:t>
      </w:r>
      <w:r>
        <w:rPr>
          <w:rFonts w:hint="default" w:ascii="Times New Roman" w:hAnsi="Times New Roman" w:eastAsia="仿宋_GB2312" w:cs="Times New Roman"/>
          <w:sz w:val="32"/>
          <w:szCs w:val="32"/>
        </w:rPr>
        <w:t>市优秀教师</w:t>
      </w:r>
      <w:r>
        <w:rPr>
          <w:rFonts w:hint="default" w:ascii="Times New Roman" w:hAnsi="Times New Roman" w:eastAsia="仿宋_GB2312" w:cs="Times New Roman"/>
          <w:sz w:val="32"/>
          <w:szCs w:val="32"/>
          <w:lang w:eastAsia="zh-CN"/>
        </w:rPr>
        <w:t>、德阳</w:t>
      </w:r>
      <w:r>
        <w:rPr>
          <w:rFonts w:hint="default" w:ascii="Times New Roman" w:hAnsi="Times New Roman" w:eastAsia="仿宋_GB2312" w:cs="Times New Roman"/>
          <w:sz w:val="32"/>
          <w:szCs w:val="32"/>
        </w:rPr>
        <w:t>市骨干教师</w:t>
      </w:r>
      <w:r>
        <w:rPr>
          <w:rFonts w:hint="default" w:ascii="Times New Roman" w:hAnsi="Times New Roman" w:eastAsia="仿宋_GB2312" w:cs="Times New Roman"/>
          <w:sz w:val="32"/>
          <w:szCs w:val="32"/>
          <w:lang w:eastAsia="zh-CN"/>
        </w:rPr>
        <w:t>、德阳</w:t>
      </w:r>
      <w:r>
        <w:rPr>
          <w:rFonts w:hint="default" w:ascii="Times New Roman" w:hAnsi="Times New Roman" w:eastAsia="仿宋_GB2312" w:cs="Times New Roman"/>
          <w:sz w:val="32"/>
          <w:szCs w:val="32"/>
          <w:lang w:val="en-US" w:eastAsia="zh-CN"/>
        </w:rPr>
        <w:t>市知名教师等荣誉。</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23罗云健</w:t>
      </w:r>
    </w:p>
    <w:p>
      <w:pPr>
        <w:spacing w:line="600" w:lineRule="exact"/>
        <w:ind w:firstLine="640"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sz w:val="32"/>
          <w:szCs w:val="32"/>
          <w:lang w:val="en-US" w:eastAsia="zh-CN"/>
        </w:rPr>
        <w:t>罗云健，男，汉族，1973年5月出生，群众，四川省德阳市第五中学教师。从教33年来，他坚持党的教育思想，以立德树人为指引，注重学生高尚道德品质、正确政治立场的培养；勤勉有加，关爱学生，注重解决学生成长中的困惑，引领学生身心健康成长；勤于研究，不断磨砺教艺，教育教学业绩突出；曾长期组织区县</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校级教研活动，悉心指导青年教师，有多篇论文发表，主编多本教学辅导丛书。曾</w:t>
      </w:r>
      <w:r>
        <w:rPr>
          <w:rFonts w:hint="default" w:ascii="Times New Roman" w:hAnsi="Times New Roman" w:eastAsia="仿宋_GB2312" w:cs="Times New Roman"/>
          <w:sz w:val="32"/>
          <w:szCs w:val="32"/>
        </w:rPr>
        <w:t>赴甘孜州磨西中学支教</w:t>
      </w:r>
      <w:r>
        <w:rPr>
          <w:rFonts w:hint="default" w:ascii="Times New Roman" w:hAnsi="Times New Roman" w:eastAsia="仿宋_GB2312" w:cs="Times New Roman"/>
          <w:sz w:val="32"/>
          <w:szCs w:val="32"/>
          <w:lang w:val="en-US" w:eastAsia="zh-CN"/>
        </w:rPr>
        <w:t>一年，为民族地区教育事业的发展做出了贡献。曾获德阳市初中青年教师教学技能大赛一等奖</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第三届全国思想政治优质课评选（四川省）三等奖，多次荣获德阳市教育系统先进工作者</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教学质量先进个人等荣誉。</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24严大华</w:t>
      </w:r>
    </w:p>
    <w:p>
      <w:pPr>
        <w:spacing w:line="600" w:lineRule="exact"/>
        <w:ind w:firstLine="640"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sz w:val="32"/>
          <w:szCs w:val="32"/>
        </w:rPr>
        <w:t>严大华，男，汉族，1975年4月生，中共党员，江油市新兴中心小学教师。扎根乡村29载，始终坚守“捧着一颗心来，不带半根草去”的教育初心。面对农村教师结构性缺员的现状，他除了承担班主任和学科教学外，还主动兼任学校多项工作，尽显责任与担当。作为一名乡村教师，他不仅注重个人成长，更积极推动乡村教育的整体发展。他勇于尝试，将信息技术与课堂深度融合，有效提升了课堂效率，让乡村孩子也能享受到优质教育。他积极参与培训课程开发、教学案例创作等活动，其成果入选国培资源库。在工作中，他不断创新，其独特的教育理念广受赞誉。他关爱学生，多次深入贫困家庭慰问，展现了高尚的师德。曾获四川省教书育人名师、四川省特级教师等荣誉称号。</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25张艳</w:t>
      </w:r>
    </w:p>
    <w:p>
      <w:pPr>
        <w:spacing w:line="600" w:lineRule="exact"/>
        <w:ind w:firstLine="640"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sz w:val="32"/>
          <w:szCs w:val="32"/>
        </w:rPr>
        <w:t>张艳，女，汉族，1986年6月生，群众，广元市朝天区羊木镇小学教师。从教18年来，她始终奋斗在教育一线，为农村的教育事业呕心沥血，教学成绩显著。她凭着一颗爱心、恒心、进取心，辛勤耕耘，努力工作，喜获硕果，创建了民主和谐、积极进取的班集体，也赢得了学生、家长、同行的一致好评。在平时的教学过程中，注重学生学习习惯的培养，使学生获得智与行的滋养，掌握有效的学习方法，使学生快乐学习，健康成长。深入参与校本教研活动建设，通过不断学习提升专业理论知识和专业技能水平，并积极撰写文章。曾获市区级优秀教师、骨干教师、师德标兵 、先进个人、多次被评为校级优秀班主任和优秀教师，优质课市区级一等奖 、二等奖等荣誉。</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26李现文</w:t>
      </w:r>
    </w:p>
    <w:p>
      <w:pPr>
        <w:spacing w:line="600" w:lineRule="exact"/>
        <w:ind w:firstLine="640" w:firstLineChars="200"/>
        <w:rPr>
          <w:rFonts w:hint="default" w:ascii="Times New Roman" w:hAnsi="Times New Roman" w:eastAsia="仿宋_GB2312" w:cs="Times New Roman"/>
          <w:sz w:val="32"/>
          <w:szCs w:val="32"/>
          <w:shd w:val="clear" w:color="auto" w:fill="auto"/>
        </w:rPr>
      </w:pPr>
      <w:r>
        <w:rPr>
          <w:rFonts w:hint="default" w:ascii="Times New Roman" w:hAnsi="Times New Roman" w:eastAsia="仿宋_GB2312" w:cs="Times New Roman"/>
          <w:sz w:val="32"/>
          <w:szCs w:val="32"/>
          <w:shd w:val="clear" w:color="auto" w:fill="auto"/>
          <w:lang w:val="en-US" w:eastAsia="zh-CN"/>
        </w:rPr>
        <w:t>李现文，男，汉族，1968年7月生，中共党员，四川省广元中学正高级教师。从教39年，他一直在教育教学第一线当班主任、担任语文教学工作，在课程优化、课堂智慧、多元人才培养等方面大胆实践，探索出了卓有成效的高素质创新型后备人才的培养模式和途径。曾扎根乡村教育15年，培养了五十多名从乡初中直接考上中师中专的学生和一大批乡村经济建设实用人才。到县市高中工作24年，培养了六名广元市高考状元和三百多名考上清北等一流大学的学生，还有数百名走进一般本科院校的学生，既有劳动情怀，又有科学素养，终成各行各业的佼佼者。曾获四川省基础教育教学成果二等奖、四川省优秀教师、四川省教书育人名师、四川省特级教师等荣誉。</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27罗玉莲</w:t>
      </w:r>
    </w:p>
    <w:p>
      <w:pPr>
        <w:spacing w:line="600" w:lineRule="exact"/>
        <w:ind w:firstLine="640" w:firstLineChars="200"/>
        <w:rPr>
          <w:rFonts w:hint="default" w:ascii="Times New Roman" w:hAnsi="Times New Roman" w:eastAsia="CESI仿宋-GB2312" w:cs="Times New Roman"/>
          <w:sz w:val="32"/>
          <w:szCs w:val="32"/>
        </w:rPr>
      </w:pPr>
      <w:r>
        <w:rPr>
          <w:rFonts w:hint="default" w:ascii="Times New Roman" w:hAnsi="Times New Roman" w:eastAsia="仿宋_GB2312" w:cs="Times New Roman"/>
          <w:sz w:val="32"/>
          <w:szCs w:val="32"/>
          <w:lang w:val="en-US" w:eastAsia="zh-CN"/>
        </w:rPr>
        <w:t>罗玉莲</w:t>
      </w:r>
      <w:r>
        <w:rPr>
          <w:rFonts w:hint="default" w:ascii="Times New Roman" w:hAnsi="Times New Roman" w:eastAsia="仿宋_GB2312" w:cs="Times New Roman"/>
          <w:bCs/>
          <w:sz w:val="32"/>
          <w:szCs w:val="32"/>
          <w:lang w:val="en-US" w:eastAsia="zh-CN"/>
        </w:rPr>
        <w:t>，</w:t>
      </w:r>
      <w:r>
        <w:rPr>
          <w:rFonts w:hint="default" w:ascii="Times New Roman" w:hAnsi="Times New Roman" w:eastAsia="仿宋_GB2312" w:cs="Times New Roman"/>
          <w:sz w:val="32"/>
          <w:szCs w:val="32"/>
          <w:lang w:val="en-US" w:eastAsia="zh-CN"/>
        </w:rPr>
        <w:t>女，汉族，1980年1月生，群众，四川省遂宁市安居区拦江镇真武小学教师。从教23年来，她扎根偏远，以校为家，乐观坚守；她待学生视如己出，细心呵护，关爱入微；她潜心耕耘，因材施教，课堂上重视情境的创设，营造轻松活泼的学习氛围，注重学生创新思维的培养；她积极投身教改，示范引领，所写教学经验交流文章《探索指导学生写“真”的方法》获省三等奖；指导青年教师多次在教学技能大赛中获奖；教学业绩显著，近10年来她指导学生参与各项活动获得国、省、市奖励30余人次。曾获四川省优秀乡村教师，遂宁市“优秀教师及教练员名荷奖”，川中明珠计划“遂州教育名师”等荣誉。</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28夏铃</w:t>
      </w:r>
    </w:p>
    <w:p>
      <w:pPr>
        <w:spacing w:line="600" w:lineRule="exact"/>
        <w:ind w:firstLine="640" w:firstLineChars="200"/>
        <w:rPr>
          <w:rFonts w:hint="default" w:ascii="Times New Roman" w:hAnsi="Times New Roman" w:eastAsia="CESI仿宋-GB2312" w:cs="Times New Roman"/>
          <w:sz w:val="32"/>
          <w:szCs w:val="32"/>
        </w:rPr>
      </w:pPr>
      <w:r>
        <w:rPr>
          <w:rFonts w:hint="default" w:ascii="Times New Roman" w:hAnsi="Times New Roman" w:eastAsia="仿宋_GB2312" w:cs="Times New Roman"/>
          <w:sz w:val="32"/>
          <w:szCs w:val="32"/>
          <w:lang w:val="en-US" w:eastAsia="zh-CN"/>
        </w:rPr>
        <w:t>夏铃，女，汉族，1977年7月生，四川省遂宁市高升实验小学校正高级教师。从教28年来，她秉承以“仁爱”之心对待每一个学生，以“敬畏”之心对待每一个生命。《四川教育》2024.07-08B/总第849、852期封底人物，提出了“自育自学：回归语文教育本真的至简之道”的教育主张。先后编写《小学生语言能力培养阶梯艺术》及德育专著《唤起道德生命的觉醒——“适性·动能”德育校本实践体系》，已出版发行。主持研究10多个国、省、市级教育科研课题。成立了以“带领孩子们认识汉字，了解汉字，感受汉字文化”为理念的“讲汉字故事”工作室，使工作室成为全市教研辐射中心，师生成长阶梯。曾获“四川省教书育人名师”“四川省小学名教师”等荣誉。</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29陈剑</w:t>
      </w:r>
    </w:p>
    <w:p>
      <w:pPr>
        <w:spacing w:line="600" w:lineRule="exact"/>
        <w:ind w:firstLine="640"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sz w:val="32"/>
          <w:szCs w:val="32"/>
          <w:lang w:eastAsia="zh-CN"/>
        </w:rPr>
        <w:t>陈剑</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男</w:t>
      </w:r>
      <w:r>
        <w:rPr>
          <w:rFonts w:hint="default" w:ascii="Times New Roman" w:hAnsi="Times New Roman" w:eastAsia="仿宋_GB2312" w:cs="Times New Roman"/>
          <w:sz w:val="32"/>
          <w:szCs w:val="32"/>
        </w:rPr>
        <w:t>，汉族，19</w:t>
      </w:r>
      <w:r>
        <w:rPr>
          <w:rFonts w:hint="default" w:ascii="Times New Roman" w:hAnsi="Times New Roman" w:eastAsia="仿宋_GB2312" w:cs="Times New Roman"/>
          <w:sz w:val="32"/>
          <w:szCs w:val="32"/>
          <w:lang w:val="en-US" w:eastAsia="zh-CN"/>
        </w:rPr>
        <w:t>80</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月生，</w:t>
      </w:r>
      <w:r>
        <w:rPr>
          <w:rFonts w:hint="default" w:ascii="Times New Roman" w:hAnsi="Times New Roman" w:eastAsia="仿宋_GB2312" w:cs="Times New Roman"/>
          <w:sz w:val="32"/>
          <w:szCs w:val="32"/>
          <w:lang w:eastAsia="zh-CN"/>
        </w:rPr>
        <w:t>中共党员</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四川省遂宁第二中学校</w:t>
      </w:r>
      <w:r>
        <w:rPr>
          <w:rFonts w:hint="default" w:ascii="Times New Roman" w:hAnsi="Times New Roman" w:eastAsia="仿宋_GB2312" w:cs="Times New Roman"/>
          <w:sz w:val="32"/>
          <w:szCs w:val="32"/>
        </w:rPr>
        <w:t>教师。从教</w:t>
      </w:r>
      <w:r>
        <w:rPr>
          <w:rFonts w:hint="default"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他始终践行“</w:t>
      </w:r>
      <w:r>
        <w:rPr>
          <w:rFonts w:hint="default" w:ascii="Times New Roman" w:hAnsi="Times New Roman" w:eastAsia="仿宋_GB2312" w:cs="Times New Roman"/>
          <w:sz w:val="32"/>
          <w:szCs w:val="32"/>
          <w:lang w:val="en-US" w:eastAsia="zh-CN"/>
        </w:rPr>
        <w:t>努力成为学生生命中的贵人，这是职责，更是良心</w:t>
      </w:r>
      <w:r>
        <w:rPr>
          <w:rFonts w:hint="default" w:ascii="Times New Roman" w:hAnsi="Times New Roman" w:eastAsia="仿宋_GB2312" w:cs="Times New Roman"/>
          <w:sz w:val="32"/>
          <w:szCs w:val="32"/>
          <w:lang w:eastAsia="zh-CN"/>
        </w:rPr>
        <w:t>”的教育理念。他</w:t>
      </w:r>
      <w:r>
        <w:rPr>
          <w:rFonts w:hint="default" w:ascii="Times New Roman" w:hAnsi="Times New Roman" w:eastAsia="仿宋_GB2312" w:cs="Times New Roman"/>
          <w:sz w:val="32"/>
          <w:szCs w:val="32"/>
          <w:lang w:val="en-US" w:eastAsia="zh-CN"/>
        </w:rPr>
        <w:t>不断修炼专业技能，爱岗敬业，精益求精，引领同行、带动学生。入选四川省学科中心组成员、省级培训专家库成员，担任省作业设计大赛评委。他师德高尚，爱生如子，18年班主任生涯里，有一百多名留守孩子到过陈老师家中，“老陈家常菜”成为同学们最温馨的记忆；历年来，有五十多名困难学生受到他的资助，得以完成学业，受助金额30余万元。曾获学习强国平台表彰人物，教育部新时代中小学学科领军教师，四川省首届四有好老师，四川省年度思政人物，党建栏目《红土先锋》片头人物等荣誉。</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30钟宇</w:t>
      </w:r>
    </w:p>
    <w:p>
      <w:pPr>
        <w:spacing w:line="600" w:lineRule="exact"/>
        <w:ind w:firstLine="640"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sz w:val="32"/>
          <w:szCs w:val="32"/>
          <w:lang w:val="en-US" w:eastAsia="zh-CN"/>
        </w:rPr>
        <w:t>钟宇</w:t>
      </w:r>
      <w:r>
        <w:rPr>
          <w:rFonts w:hint="default" w:ascii="Times New Roman" w:hAnsi="Times New Roman" w:eastAsia="仿宋_GB2312" w:cs="Times New Roman"/>
          <w:sz w:val="32"/>
          <w:szCs w:val="32"/>
        </w:rPr>
        <w:t>，女，汉族，19</w:t>
      </w:r>
      <w:r>
        <w:rPr>
          <w:rFonts w:hint="default" w:ascii="Times New Roman" w:hAnsi="Times New Roman" w:eastAsia="仿宋_GB2312" w:cs="Times New Roman"/>
          <w:sz w:val="32"/>
          <w:szCs w:val="32"/>
          <w:lang w:val="en-US" w:eastAsia="zh-CN"/>
        </w:rPr>
        <w:t>74</w:t>
      </w:r>
      <w:r>
        <w:rPr>
          <w:rFonts w:hint="default" w:ascii="Times New Roman" w:hAnsi="Times New Roman" w:eastAsia="仿宋_GB2312" w:cs="Times New Roman"/>
          <w:sz w:val="32"/>
          <w:szCs w:val="32"/>
        </w:rPr>
        <w:t>年7月生，</w:t>
      </w:r>
      <w:r>
        <w:rPr>
          <w:rFonts w:hint="default" w:ascii="Times New Roman" w:hAnsi="Times New Roman" w:eastAsia="仿宋_GB2312" w:cs="Times New Roman"/>
          <w:sz w:val="32"/>
          <w:szCs w:val="32"/>
          <w:lang w:val="en-US" w:eastAsia="zh-CN"/>
        </w:rPr>
        <w:t>无党派民主人士</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四川省内江市第二中学初中</w:t>
      </w:r>
      <w:r>
        <w:rPr>
          <w:rFonts w:hint="default" w:ascii="Times New Roman" w:hAnsi="Times New Roman" w:eastAsia="仿宋_GB2312" w:cs="Times New Roman"/>
          <w:sz w:val="32"/>
          <w:szCs w:val="32"/>
        </w:rPr>
        <w:t>教师。从教</w:t>
      </w:r>
      <w:r>
        <w:rPr>
          <w:rFonts w:hint="default"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rPr>
        <w:t>年来，</w:t>
      </w:r>
      <w:r>
        <w:rPr>
          <w:rFonts w:hint="default" w:ascii="Times New Roman" w:hAnsi="Times New Roman" w:eastAsia="仿宋_GB2312" w:cs="Times New Roman"/>
          <w:sz w:val="32"/>
          <w:szCs w:val="32"/>
          <w:lang w:val="en-US" w:eastAsia="zh-CN"/>
        </w:rPr>
        <w:t>她</w:t>
      </w:r>
      <w:r>
        <w:rPr>
          <w:rFonts w:hint="default" w:ascii="Times New Roman" w:hAnsi="Times New Roman" w:eastAsia="仿宋_GB2312" w:cs="Times New Roman"/>
          <w:sz w:val="32"/>
          <w:szCs w:val="32"/>
        </w:rPr>
        <w:t>心中有情怀，眼里有阳光，肩上有担当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坚守“每一个学生都应该被看见”的育人理念，做有温度的教育。她深耕语文课堂，和学生一起，在云卷云舒花开花落之间，找寻内心的自在与丰盈！她关注学生核心素养发展，尊重学生心灵的成长，引导学生在语文学习的花园里发现美、感受美、传递美，在自由灵动的学习中见自我、见天地、见众生。曾获四川省中小学新时代领军教师、四川省骨干教师、内江市学科带头人、内江市三八红旗手、首届“中国汉字听写大会”优秀指导教师等荣誉</w:t>
      </w:r>
      <w:r>
        <w:rPr>
          <w:rFonts w:hint="default" w:ascii="Times New Roman" w:hAnsi="Times New Roman" w:eastAsia="方正仿宋_GBK" w:cs="Times New Roman"/>
          <w:kern w:val="0"/>
          <w:sz w:val="32"/>
          <w:szCs w:val="32"/>
          <w:lang w:val="en-US" w:eastAsia="zh-CN"/>
        </w:rPr>
        <w:t>。</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31杨晓君</w:t>
      </w:r>
    </w:p>
    <w:p>
      <w:pPr>
        <w:spacing w:line="600" w:lineRule="exact"/>
        <w:ind w:firstLine="640"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sz w:val="32"/>
          <w:szCs w:val="32"/>
          <w:lang w:val="en-US" w:eastAsia="zh-CN"/>
        </w:rPr>
        <w:t>杨晓君，女，汉族，1972年5月出生，群众，四川省资中县发轮镇配龙学校教师。从教33年秉持一片丹心育桃李，平凡岗位铸师魂的初心，数十年如一日扎根乡村教育，执着于教书育人。工作中勇挑重担，勤于探索，与时俱进，不断学习，夯实热爱教育的定力。始终坚守教学一线，真情关爱学生，以真抓实干，雷厉风行的工作作风营造有温度有秩序的班集体；积极响应教研教改，为学校发展建言献策。服从大局，团结同事，率先垂范，用心用情助推年轻教师成长。曾连续担任资中县第十三届、十四届、十五届政协委员，获资中县第二届青年骨干教师、内江市第七届五一劳动奖章、四川省优秀教师等荣誉。</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32彭非飞</w:t>
      </w:r>
    </w:p>
    <w:p>
      <w:pPr>
        <w:spacing w:line="600" w:lineRule="exact"/>
        <w:ind w:firstLine="640"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sz w:val="32"/>
          <w:szCs w:val="32"/>
        </w:rPr>
        <w:t>彭非飞，男，汉族，1981年12月生，中共党员，乐山市特殊教育学校体育教师。从教20年来，一直坚守在教学第一线，以高度的责任感和使命感投身于体育教育工作，用实际行动诠释着一个体育教师平凡而朴实的幸福人生。他</w:t>
      </w:r>
      <w:r>
        <w:rPr>
          <w:rFonts w:hint="default" w:ascii="Times New Roman" w:hAnsi="Times New Roman" w:eastAsia="仿宋_GB2312" w:cs="Times New Roman"/>
          <w:sz w:val="32"/>
          <w:szCs w:val="32"/>
          <w:lang w:bidi="ar-SA"/>
        </w:rPr>
        <w:t>先后担任省、市田径队教练，带领运动员参加了国家级、省级、市级各类比赛，精心设计每一次的训练计划, 科学组织训练工作，积极为全国聋人锦标赛、全国特奥会、四川省田径队输送运动员。</w:t>
      </w:r>
      <w:r>
        <w:rPr>
          <w:rFonts w:hint="default" w:ascii="Times New Roman" w:hAnsi="Times New Roman" w:eastAsia="仿宋_GB2312" w:cs="Times New Roman"/>
          <w:sz w:val="32"/>
          <w:szCs w:val="32"/>
        </w:rPr>
        <w:t>曾获四川省教育系统优秀教师、四川省第二届特奥运动会优秀教练员、乐山市优秀教师、乐山市承办四川省第十届残疾人运动会暨第五届特殊奥林匹克运动会突出个人、乐山市承办四川省第十届残疾人运动会暨第五届特殊奥林匹克运动会优秀教练员等荣誉。</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33陈霞</w:t>
      </w:r>
    </w:p>
    <w:p>
      <w:pPr>
        <w:spacing w:line="600" w:lineRule="exact"/>
        <w:ind w:firstLine="640"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sz w:val="32"/>
          <w:szCs w:val="32"/>
        </w:rPr>
        <w:t>陈霞，女，汉族，1982年8月生，中共党员，四川省犍为第一中学体育教师。从教19年来，她秉持温暖的教育信念，以妈妈一样的身份对待每一位队员，教她们先学做人，做事，再学打球。大爱无疆，奉献不言苦；醉心教育，追求无止境。为曲棍球队的规范发展、长足发展呕心沥血，奋发图强。她创新训练方式，确定了“选好苗，招得来，留得住，强基础，送得出”的思路，提炼出了“育人为本、长远规划、循序渐进”的原则，总结出了基础性、科学性、规范性和趣味性“四性”训练要求，让队员扎牢身体基础、专业基础、文化基础，培养队员对运动的兴趣和热爱。这些年来为国家队输送培养7名队员，国青队，国少队多名队员，她们5人连续四届参10人次参加奥运会，参加亚运会取得冠军，全运会取得冠军。先后被评为全国群众体育先进个人、四川省体育系统先进个人，四川省五一劳动奖章，四川省优秀共产党员、中国曲棍球协会优秀教练和先进人才等。</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34衡春梅</w:t>
      </w:r>
    </w:p>
    <w:p>
      <w:pPr>
        <w:keepNext w:val="0"/>
        <w:keepLines w:val="0"/>
        <w:pageBreakBefore w:val="0"/>
        <w:widowControl w:val="0"/>
        <w:kinsoku/>
        <w:wordWrap/>
        <w:overflowPunct/>
        <w:topLinePunct w:val="0"/>
        <w:autoSpaceDE/>
        <w:autoSpaceDN/>
        <w:adjustRightInd/>
        <w:snapToGrid/>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衡春梅，女，汉族，1977年4月生，无党派人士，西充县双凤中学教师。从教28年来，她秉持温暖教育信念，以心传心，以德培德，以能养能，以爱育爱，为孩子“点亮一盏灯”。她扎根偏远乡村28年，一直担任班主任工作、初中语文和历史教学工作，工作上勇挑重担，教学上兢兢业业、勤勤恳恳。一份耕耘，一分收获。所教学科中考多次在县上获奖，期末考试成绩多次名列县区前茅。2016年9月、2017年9月荣获“西充县教学工作先进个人”称号；2018年1月荣获南充市和西充县“我的教育故事”一等奖；2018年9月荣获“西充县优秀教师”称号和“四川省优秀教师”称号获“西充县名教师”称号和“西充县教学工作先进个人”称号。</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35周萍</w:t>
      </w:r>
    </w:p>
    <w:p>
      <w:pPr>
        <w:keepNext w:val="0"/>
        <w:keepLines w:val="0"/>
        <w:pageBreakBefore w:val="0"/>
        <w:widowControl w:val="0"/>
        <w:kinsoku/>
        <w:wordWrap/>
        <w:overflowPunct/>
        <w:topLinePunct w:val="0"/>
        <w:autoSpaceDE/>
        <w:autoSpaceDN/>
        <w:adjustRightInd/>
        <w:snapToGrid/>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周萍，女，汉族，1973年1月生，群众，四川省仪陇宏德中学教师。从教27年来，始终坚持做有理想信念、有道德情操、有扎实学识、有仁爱之心的“四有”好老师。在课堂教学中坚持“五学”模式探索，即:“目标导学”“自主探学”“合作研学”“展示赏学”“检测评学”。“五学”解放了学生、解放了教师;在“自主、合作、探究”中，让学生乐学、会学、善学。她以“点线面体”策略构建家校协同建设，开创班级文化建设体系，让班集体成为青少年成长、成才、成功的乐园。她积极响应党的教育方针，认真参与学校“青蓝结对”工程，带领年青教师撰写论文，开展课题研究，尽个人才智引领助力学校发展。曾获嘉陵江名师、四川省育人名师等荣誉。</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36张丽</w:t>
      </w:r>
    </w:p>
    <w:p>
      <w:pPr>
        <w:spacing w:line="600" w:lineRule="exact"/>
        <w:ind w:firstLine="640"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sz w:val="32"/>
          <w:szCs w:val="32"/>
        </w:rPr>
        <w:t>张丽，女，汉族，1982年04月出生，中共党员，宜宾市南溪区江南镇马家幼儿园教师。她二十四年如一日扎根乡村，默默耕耘。该同志在工作中立场坚定，始终牢记党的宗旨，以饱满的热情、扎实的工作作风投入工作，把强化服务意识、奉献意识、甘愿吃苦、乐于奉献作为自己工作的准则。该同志能充分发挥党员示范作用，不论是精准扶贫、疫情防控还是主动申请往最边远乡村任教，她用自己的实际行动充分诠释了扎根乡镇，舍小家顾大家的奉献精神。她曾担任市级电教课题《信息资源在乡镇幼儿语言发展中的有效应用》主研顺利结题并被评为优秀；先后荣获区级“优秀学员” “优秀教师”，安全工作“先进个人”，疫情防控工作“先进个人”等荣誉称号。</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37周福娟</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仿宋_GB2312" w:cs="Times New Roman"/>
          <w:sz w:val="32"/>
          <w:szCs w:val="32"/>
        </w:rPr>
        <w:t>周福娟，女，汉族，1974年10月生，中共党员，四川省宜宾市第一中学校高级教师。从教27年来，她秉持“教育是良心事业”的职业操守，坚持“以生为本”的教育理念，将促进孩子们的全面发展和个性化培养相结合。她坚持立德树人，教书育人成绩突出，孜孜不倦地为国家培养栋梁之才。她积极组织参与教研教改，创新教学方法，指导培养年轻教师，带出一支高素质的青年教师队伍。曾获宜宾市骨干教师、宜宾市优秀班主任、首届”感动一中”人物、宜宾市一中“优秀共产党员”、“教书育人先进个人”、优秀备课组长、“三八红旗手”等荣誉称号，多次获宜宾市教育教学质量一等奖和宜宾市一中立功表彰。</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38贺金刚</w:t>
      </w:r>
    </w:p>
    <w:p>
      <w:pPr>
        <w:spacing w:line="600" w:lineRule="exact"/>
        <w:ind w:firstLine="640" w:firstLineChars="200"/>
        <w:textAlignment w:val="baseline"/>
        <w:rPr>
          <w:rFonts w:hint="default" w:ascii="Times New Roman" w:hAnsi="Times New Roman" w:eastAsia="方正仿宋简体" w:cs="Times New Roman"/>
          <w:sz w:val="32"/>
          <w:szCs w:val="32"/>
        </w:rPr>
      </w:pPr>
      <w:r>
        <w:rPr>
          <w:rFonts w:hint="default" w:ascii="Times New Roman" w:hAnsi="Times New Roman" w:eastAsia="仿宋_GB2312" w:cs="Times New Roman"/>
          <w:sz w:val="32"/>
          <w:szCs w:val="32"/>
          <w:lang w:bidi="ar-SA"/>
        </w:rPr>
        <w:t>贺金刚，男，汉族，1972年5月生，群众，四川省广安市华蓥市观音溪初级中学高级教师。从教28年来，他多次谢绝上调进城、下海经商的机会，坚守红岩故里乡村教育，行“以柔克刚”之术，成“点铁成金”之愿，无怨无悔地护佑着山区初绽的蓓蕾，让山村留守儿童感受到家的温暖，为许多迷茫少年寻找到人生的目标，所带班多次荣获市级“先进班集体”称号。他潜心于初中历史教学科研，多篇论文公开发表，多项成果荣获嘉奖，省级课题成功立项，入选第一批华蓥市初中历史名师工作室、广安市市级培训专家库。曾获广安市“优秀教师”“骨干教师”等荣誉称号，其先进事迹于2023年9月被广安日报以《27年坚守一线 只因心中有爱》为题作了专题报道。</w:t>
      </w:r>
    </w:p>
    <w:p>
      <w:pPr>
        <w:spacing w:line="600" w:lineRule="exact"/>
        <w:ind w:firstLine="642" w:firstLineChars="200"/>
        <w:rPr>
          <w:rFonts w:hint="default" w:ascii="Times New Roman" w:hAnsi="Times New Roman" w:eastAsia="仿宋_GB2312" w:cs="Times New Roman"/>
          <w:b/>
          <w:bCs/>
          <w:sz w:val="32"/>
          <w:szCs w:val="32"/>
          <w:shd w:val="clear" w:color="auto" w:fill="auto"/>
        </w:rPr>
      </w:pP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39石超</w:t>
      </w:r>
    </w:p>
    <w:p>
      <w:pPr>
        <w:spacing w:line="600" w:lineRule="exact"/>
        <w:ind w:firstLine="640"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sz w:val="32"/>
          <w:szCs w:val="32"/>
        </w:rPr>
        <w:t>石超，男，汉族，1978年4月生，群众，达州市通川区碑庙镇中心小学教师。从教26年来，以顽强的意志和崇高的师德认真书写自己的教育人生。1999年查出得了肝硬化，到华西医院治疗。病情稍好转，就主动申请回校上课。2002年冬，在拉萨市人民医院成功接受了“肝移植手术”，重获新生！手术后，不忍离开心爱的教学岗位。积极参与各类教研活动，多次赴成都学习新课标，与时俱进，努力提升个人的教学业务水平。教学业绩突出，所带的班级纪律好，学习氛围浓，用自己的坚毅和不懈努力，为党和人民的教育事业交上一份满意的答卷，成为一名优秀的人民教师。</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40何燕</w:t>
      </w:r>
    </w:p>
    <w:p>
      <w:pPr>
        <w:spacing w:line="600" w:lineRule="exact"/>
        <w:ind w:firstLine="640"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sz w:val="32"/>
          <w:szCs w:val="32"/>
        </w:rPr>
        <w:t>何燕，女，汉族，1977年9月出生，中共党员，达川区实验小学教师。从教28年来，她秉承用心做事、用爱育人，让教育成为一种信仰的信念，扎根教育一线，默默耕耘，无怨无悔。作为数学教研组长和名师工作室领衔人的她，充分发挥了模范引领作用；她根据新课标的要求，积极探索教育教学方法，形成了独特的教学风格，教育教学</w:t>
      </w:r>
      <w:r>
        <w:rPr>
          <w:rFonts w:hint="default" w:ascii="Times New Roman" w:hAnsi="Times New Roman" w:eastAsia="仿宋_GB2312" w:cs="Times New Roman"/>
          <w:sz w:val="32"/>
          <w:szCs w:val="32"/>
          <w:lang w:eastAsia="zh-CN"/>
        </w:rPr>
        <w:t>成果</w:t>
      </w:r>
      <w:r>
        <w:rPr>
          <w:rFonts w:hint="default" w:ascii="Times New Roman" w:hAnsi="Times New Roman" w:eastAsia="仿宋_GB2312" w:cs="Times New Roman"/>
          <w:sz w:val="32"/>
          <w:szCs w:val="32"/>
        </w:rPr>
        <w:t>显著；她爱生如子，培养孩子们自信阳光的精神品质，让每一个孩子在快乐中成长；她在教育教学方面成果丰硕，参加各级赛课活动，多次荣获省、市、区一、二等奖，多篇教学经验论文在报刊上发表或获奖。曾先后被评为优秀班主任，优秀教师，“四有”好老师，达川区骨干教师，达州市师德标兵，四川省特级教师等荣誉</w:t>
      </w:r>
      <w:r>
        <w:rPr>
          <w:rFonts w:hint="default" w:ascii="Times New Roman" w:hAnsi="Times New Roman" w:eastAsia="方正仿宋简体" w:cs="Times New Roman"/>
          <w:sz w:val="32"/>
          <w:szCs w:val="32"/>
          <w:lang w:val="en-US" w:eastAsia="zh-CN"/>
        </w:rPr>
        <w:t>。</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41谭晓颖</w:t>
      </w:r>
    </w:p>
    <w:p>
      <w:pPr>
        <w:spacing w:line="600" w:lineRule="exact"/>
        <w:ind w:firstLine="640"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sz w:val="32"/>
          <w:szCs w:val="32"/>
        </w:rPr>
        <w:t>谭晓颖，女，汉族，1989年12月生，群众，南江县长赤镇小学教师。她情系乡土、素履以往，哪里需要教育，她就走到哪里，16年辗转5所偏远乡村小学任教，承担过语文、数学、思政、科学等多学科教学，为贫困孩子送教育，为残疾孩子送温暖，为问题孩子送关怀，将教育的种子播撒到田间地角。她勤学善思、深研业务，将学科知识与乡土文化有机融合，坚持学生为主体，注重培养学生的核心素养，孩子们学得轻松，记得牢靠，用得灵活，所带学生综合考评连续多年名列前茅。她开拓创新、潜心教研，落实新课改，践行新课堂，培育新人才，积极探索教学新模式，带领教学团队参加各级课赛，屡获佳绩；曾入选2022年全国乡村优秀青年教师培养奖励计划”，被评为南江县新时代首批骨干教师，荣获南江县义务教育阶段优秀学科教师。</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42程丹</w:t>
      </w:r>
    </w:p>
    <w:p>
      <w:pPr>
        <w:spacing w:line="600" w:lineRule="exact"/>
        <w:ind w:firstLine="640" w:firstLineChars="200"/>
        <w:rPr>
          <w:rFonts w:hint="default" w:ascii="Times New Roman" w:hAnsi="Times New Roman" w:eastAsia="仿宋_GB2312" w:cs="Times New Roman"/>
          <w:sz w:val="32"/>
          <w:szCs w:val="32"/>
          <w:shd w:val="clear" w:color="auto" w:fill="auto"/>
        </w:rPr>
      </w:pPr>
      <w:r>
        <w:rPr>
          <w:rFonts w:hint="default" w:ascii="Times New Roman" w:hAnsi="Times New Roman" w:eastAsia="仿宋_GB2312" w:cs="Times New Roman"/>
          <w:sz w:val="32"/>
          <w:szCs w:val="32"/>
          <w:shd w:val="clear" w:color="auto" w:fill="auto"/>
        </w:rPr>
        <w:t>程丹，女，汉族，1972年2月生，无党派人士，四川省石棉县中学高级教师。从教29年，忠诚山区教育事业，师德高尚，展现出强烈的责任感和敬业精神，成为了同行的典范。她不仅是一名音乐教师，更是山区孩子的灵魂工程师，开展石棉非遗民间音乐舞蹈进课堂实践研究，通过将非物质文化遗产融入音乐课堂，用美的教育启迪学生心灵，促进学生全面发展。作为石棉县教育局的音乐兼职教研员，她不遗余力地指导青年教师，引领和推动地方音乐教育的发展。先后获评四川省特级教师、雅安市青年骨干教师、石棉县最美教师。同时，她还积极承担社会责任，作为雅安市人大代表和石棉县人大常委会委员，在更广阔领域发出教育人的声音。</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43陈姝</w:t>
      </w:r>
    </w:p>
    <w:p>
      <w:pPr>
        <w:spacing w:line="600" w:lineRule="exact"/>
        <w:ind w:firstLine="640"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sz w:val="32"/>
          <w:szCs w:val="32"/>
        </w:rPr>
        <w:t>陈姝，女，汉族，1990年8月生，中共党员，丹棱县端淑小学教师。从教10年来，她以“做有温度的老师，育有温度的学生”为教育理念，始终坚持以学生为中心，坚信每个学生都是独一无二的，在尊重他们个性的同时，又用爱心和耐心引导他们发现自我，追求卓越。她心中有党，信念如磐，课后经常参加公益类课程和志愿服务活动。作为学校教科室主任，她带领各学科带头人学习地先进的教学理念、方法，结合学校实际情况，积极进行新课程改革。她心中有德，润物无声，在班主任工作上倾心尽力，班级红、青、绿、黄四色课程，是她班级育人体系的重要组成部分，现任丹棱县首届小学名班主任工作室领衔人。曾获眉山市优秀少先队辅导员，眉山市群文阅读改革与实践优秀个人，眉山市骨干教师等荣誉。</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44杨俐</w:t>
      </w:r>
    </w:p>
    <w:p>
      <w:pPr>
        <w:spacing w:line="600" w:lineRule="exact"/>
        <w:ind w:firstLine="640"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sz w:val="32"/>
          <w:szCs w:val="32"/>
        </w:rPr>
        <w:t>杨俐，女，汉族，1977年5月生，四川省资阳市安岳县石羊初级中学数学、生物高级教师。她扎根乡村教育30年，一直从事班主任工作，她用“辛”教育，彰显“干一行、爱一行、专一行、精一行”的工匠精神，主动承担超负荷量的教育教学工作，向上级学校源源不断输送人才；她另辟蹊径，用“新”教育，将“课程思政”理念贯穿教育教学，探索“话题+启发+目标情景”式的教学方法，帮助学生能学乐学爱学，注重学生的全面发展和能力提升；她倾囊相助，用“薪”教育，用自己微薄的薪资帮扶40余名贫困学生，帮助贫困学生解决后顾之忧。她先后在国省等专业刊物发表论文6篇，主研课题多次获奖，并曾获“优秀班主任”“优秀教师”“骨干教师”“最美教师”“贡献奖”等荣誉称号。</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45王小琴</w:t>
      </w: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王小琴，女，汉族，1976年12月生，中共党员，四川省甘孜藏族自治州高级中学初中部英语高级教师。从教24年来，她坚守岗位，秉承教育初心，用爱心滋润学生，无论是在巴塘县中学的16年，还是在州高级中学的8年，她都是把学生当着自己的孩子严格进行培养，得到了学生和家长的交口称赞。她深挖教材的内涵，注重五育融合，培养学生良好的学习习惯，引导学生发展思维品质，多年来的潜移默化影响了一茬又一茬的学生树立正确的三观，践行了教育育人的理念。在她不懈努力的辛勤耕耘下，所任教班级屡创佳绩，在州内名列前茅。她的论文多次获得“全国教师优秀科研成果”一等奖，四川省“微课大赛”一等奖。曾获甘孜州教育工作先进班主任，县级先进教育工作者、优秀班主任等荣誉称号。</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46严静</w:t>
      </w:r>
    </w:p>
    <w:p>
      <w:pPr>
        <w:spacing w:line="600" w:lineRule="exact"/>
        <w:ind w:firstLine="640"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sz w:val="32"/>
          <w:szCs w:val="32"/>
          <w:lang w:val="en-US" w:eastAsia="zh-CN"/>
        </w:rPr>
        <w:t>严静</w:t>
      </w:r>
      <w:r>
        <w:rPr>
          <w:rFonts w:hint="default" w:ascii="Times New Roman" w:hAnsi="Times New Roman" w:eastAsia="仿宋_GB2312" w:cs="Times New Roman"/>
          <w:sz w:val="32"/>
          <w:szCs w:val="32"/>
        </w:rPr>
        <w:t>，女，</w:t>
      </w:r>
      <w:r>
        <w:rPr>
          <w:rFonts w:hint="default" w:ascii="Times New Roman" w:hAnsi="Times New Roman" w:eastAsia="仿宋_GB2312" w:cs="Times New Roman"/>
          <w:sz w:val="32"/>
          <w:szCs w:val="32"/>
          <w:lang w:val="en-US" w:eastAsia="zh-CN"/>
        </w:rPr>
        <w:t>羌</w:t>
      </w:r>
      <w:r>
        <w:rPr>
          <w:rFonts w:hint="default" w:ascii="Times New Roman" w:hAnsi="Times New Roman" w:eastAsia="仿宋_GB2312" w:cs="Times New Roman"/>
          <w:sz w:val="32"/>
          <w:szCs w:val="32"/>
        </w:rPr>
        <w:t>族，19</w:t>
      </w:r>
      <w:r>
        <w:rPr>
          <w:rFonts w:hint="default" w:ascii="Times New Roman" w:hAnsi="Times New Roman" w:eastAsia="仿宋_GB2312" w:cs="Times New Roman"/>
          <w:sz w:val="32"/>
          <w:szCs w:val="32"/>
          <w:lang w:val="en-US" w:eastAsia="zh-CN"/>
        </w:rPr>
        <w:t>75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月生，群众，</w:t>
      </w:r>
      <w:r>
        <w:rPr>
          <w:rFonts w:hint="default" w:ascii="Times New Roman" w:hAnsi="Times New Roman" w:eastAsia="仿宋_GB2312" w:cs="Times New Roman"/>
          <w:sz w:val="32"/>
          <w:szCs w:val="32"/>
          <w:lang w:val="en-US" w:eastAsia="zh-CN"/>
        </w:rPr>
        <w:t>马尔康市第二小学校语文</w:t>
      </w:r>
      <w:r>
        <w:rPr>
          <w:rFonts w:hint="default" w:ascii="Times New Roman" w:hAnsi="Times New Roman" w:eastAsia="仿宋_GB2312" w:cs="Times New Roman"/>
          <w:sz w:val="32"/>
          <w:szCs w:val="32"/>
        </w:rPr>
        <w:t>教师。从教</w:t>
      </w:r>
      <w:r>
        <w:rPr>
          <w:rFonts w:hint="default"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rPr>
        <w:t>年来，</w:t>
      </w:r>
      <w:r>
        <w:rPr>
          <w:rFonts w:hint="default" w:ascii="Times New Roman" w:hAnsi="Times New Roman" w:eastAsia="仿宋_GB2312" w:cs="Times New Roman"/>
          <w:sz w:val="32"/>
          <w:szCs w:val="32"/>
          <w:lang w:val="en-US" w:eastAsia="zh-CN"/>
        </w:rPr>
        <w:t>热爱教育事业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始终秉持“认认真真工作，踏踏实实做事，堂堂正正做人”教育信念，</w:t>
      </w:r>
      <w:r>
        <w:rPr>
          <w:rFonts w:hint="default" w:ascii="Times New Roman" w:hAnsi="Times New Roman" w:eastAsia="仿宋_GB2312" w:cs="Times New Roman"/>
          <w:sz w:val="32"/>
          <w:szCs w:val="32"/>
          <w:lang w:val="en-US" w:eastAsia="zh-CN"/>
        </w:rPr>
        <w:t>用心育人</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用爱感人</w:t>
      </w:r>
      <w:r>
        <w:rPr>
          <w:rFonts w:hint="default" w:ascii="Times New Roman" w:hAnsi="Times New Roman" w:eastAsia="仿宋_GB2312" w:cs="Times New Roman"/>
          <w:sz w:val="32"/>
          <w:szCs w:val="32"/>
        </w:rPr>
        <w:t>，以德</w:t>
      </w:r>
      <w:r>
        <w:rPr>
          <w:rFonts w:hint="default" w:ascii="Times New Roman" w:hAnsi="Times New Roman" w:eastAsia="仿宋_GB2312" w:cs="Times New Roman"/>
          <w:sz w:val="32"/>
          <w:szCs w:val="32"/>
          <w:lang w:val="en-US" w:eastAsia="zh-CN"/>
        </w:rPr>
        <w:t>服人</w:t>
      </w:r>
      <w:r>
        <w:rPr>
          <w:rFonts w:hint="default" w:ascii="Times New Roman" w:hAnsi="Times New Roman" w:eastAsia="仿宋_GB2312" w:cs="Times New Roman"/>
          <w:sz w:val="32"/>
          <w:szCs w:val="32"/>
        </w:rPr>
        <w:t>，以能</w:t>
      </w:r>
      <w:r>
        <w:rPr>
          <w:rFonts w:hint="default" w:ascii="Times New Roman" w:hAnsi="Times New Roman" w:eastAsia="仿宋_GB2312" w:cs="Times New Roman"/>
          <w:sz w:val="32"/>
          <w:szCs w:val="32"/>
          <w:lang w:val="en-US" w:eastAsia="zh-CN"/>
        </w:rPr>
        <w:t>培人。</w:t>
      </w:r>
      <w:r>
        <w:rPr>
          <w:rFonts w:hint="default" w:ascii="Times New Roman" w:hAnsi="Times New Roman" w:eastAsia="仿宋_GB2312" w:cs="Times New Roman"/>
          <w:sz w:val="32"/>
          <w:szCs w:val="32"/>
        </w:rPr>
        <w:t>坚持</w:t>
      </w:r>
      <w:r>
        <w:rPr>
          <w:rFonts w:hint="default" w:ascii="Times New Roman" w:hAnsi="Times New Roman" w:eastAsia="仿宋_GB2312" w:cs="Times New Roman"/>
          <w:sz w:val="32"/>
          <w:szCs w:val="32"/>
          <w:lang w:val="en-US" w:eastAsia="zh-CN"/>
        </w:rPr>
        <w:t>把思政教育贯穿于课堂</w:t>
      </w:r>
      <w:r>
        <w:rPr>
          <w:rFonts w:hint="default" w:ascii="Times New Roman" w:hAnsi="Times New Roman" w:eastAsia="仿宋_GB2312" w:cs="Times New Roman"/>
          <w:sz w:val="32"/>
          <w:szCs w:val="32"/>
        </w:rPr>
        <w:t>教学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积极进行课堂教学实践</w:t>
      </w:r>
      <w:r>
        <w:rPr>
          <w:rFonts w:hint="default" w:ascii="Times New Roman" w:hAnsi="Times New Roman" w:eastAsia="仿宋_GB2312" w:cs="Times New Roman"/>
          <w:sz w:val="32"/>
          <w:szCs w:val="32"/>
        </w:rPr>
        <w:t>探索，</w:t>
      </w:r>
      <w:r>
        <w:rPr>
          <w:rFonts w:hint="default" w:ascii="Times New Roman" w:hAnsi="Times New Roman" w:eastAsia="仿宋_GB2312" w:cs="Times New Roman"/>
          <w:sz w:val="32"/>
          <w:szCs w:val="32"/>
          <w:lang w:val="en-US" w:eastAsia="zh-CN"/>
        </w:rPr>
        <w:t>成为学校课程改革的引路人</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她提出的学科小专题研究如今已成为学校的教研特色；</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家校特色活动课程</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为学校构建德育课程体系提供了范例；“特色习作教学三步法”成为学校教师作文教学范本。在</w:t>
      </w:r>
      <w:r>
        <w:rPr>
          <w:rFonts w:hint="default" w:ascii="Times New Roman" w:hAnsi="Times New Roman" w:eastAsia="仿宋_GB2312" w:cs="Times New Roman"/>
          <w:sz w:val="32"/>
          <w:szCs w:val="32"/>
        </w:rPr>
        <w:t>班级文化建设</w:t>
      </w:r>
      <w:r>
        <w:rPr>
          <w:rFonts w:hint="default" w:ascii="Times New Roman" w:hAnsi="Times New Roman" w:eastAsia="仿宋_GB2312" w:cs="Times New Roman"/>
          <w:sz w:val="32"/>
          <w:szCs w:val="32"/>
          <w:lang w:val="en-US" w:eastAsia="zh-CN"/>
        </w:rPr>
        <w:t>中</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注重班级规章制度的建设，重视团队协作，集体荣誉感、责任感的培育，关注学生素能发展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在集团学校青蓝工程人才培养工作中，她勇挑大梁，全面负责青年教师的培养提升工作</w:t>
      </w:r>
      <w:r>
        <w:rPr>
          <w:rFonts w:hint="default" w:ascii="Times New Roman" w:hAnsi="Times New Roman" w:eastAsia="仿宋_GB2312" w:cs="Times New Roman"/>
          <w:sz w:val="32"/>
          <w:szCs w:val="32"/>
        </w:rPr>
        <w:t>。曾获</w:t>
      </w:r>
      <w:r>
        <w:rPr>
          <w:rFonts w:hint="default" w:ascii="Times New Roman" w:hAnsi="Times New Roman" w:eastAsia="仿宋_GB2312" w:cs="Times New Roman"/>
          <w:sz w:val="32"/>
          <w:szCs w:val="32"/>
          <w:lang w:val="en-US" w:eastAsia="zh-CN"/>
        </w:rPr>
        <w:t>四川省</w:t>
      </w:r>
      <w:r>
        <w:rPr>
          <w:rFonts w:hint="default" w:ascii="Times New Roman" w:hAnsi="Times New Roman" w:eastAsia="仿宋_GB2312" w:cs="Times New Roman"/>
          <w:sz w:val="32"/>
          <w:szCs w:val="32"/>
        </w:rPr>
        <w:t>优秀教师、</w:t>
      </w:r>
      <w:r>
        <w:rPr>
          <w:rFonts w:hint="default" w:ascii="Times New Roman" w:hAnsi="Times New Roman" w:eastAsia="仿宋_GB2312" w:cs="Times New Roman"/>
          <w:sz w:val="32"/>
          <w:szCs w:val="32"/>
          <w:lang w:val="en-US" w:eastAsia="zh-CN"/>
        </w:rPr>
        <w:t>阿坝州优秀管理教师、马尔康市优秀教师。连续多年被评为市级优秀班主任。撰写的立德树人创新案例《探索利用“三色”校园文化铸牢师生共同体意识》荣获省级一等奖</w:t>
      </w:r>
      <w:r>
        <w:rPr>
          <w:rFonts w:hint="default" w:ascii="Times New Roman" w:hAnsi="Times New Roman" w:eastAsia="仿宋_GB2312" w:cs="Times New Roman"/>
          <w:sz w:val="32"/>
          <w:szCs w:val="32"/>
        </w:rPr>
        <w:t>。</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47张清斌</w:t>
      </w:r>
    </w:p>
    <w:p>
      <w:pPr>
        <w:spacing w:line="600" w:lineRule="exact"/>
        <w:ind w:firstLine="640"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sz w:val="32"/>
          <w:szCs w:val="32"/>
        </w:rPr>
        <w:t>张清斌，男，汉族，1974年10月生，中共党员，四川省雷波中学教师。从教30余年，他恪尽职守，任劳任怨，启迪有方，以爱育人，积极探寻提高学生学习能力策略，坚持高效课堂，所创“双师”</w:t>
      </w:r>
      <w:r>
        <w:rPr>
          <w:rFonts w:hint="default" w:ascii="Times New Roman" w:hAnsi="Times New Roman" w:eastAsia="仿宋_GB2312" w:cs="Times New Roman"/>
          <w:sz w:val="32"/>
          <w:szCs w:val="32"/>
          <w:lang w:val="en-US" w:eastAsia="zh-CN"/>
        </w:rPr>
        <w:t>网络</w:t>
      </w:r>
      <w:r>
        <w:rPr>
          <w:rFonts w:hint="default" w:ascii="Times New Roman" w:hAnsi="Times New Roman" w:eastAsia="仿宋_GB2312" w:cs="Times New Roman"/>
          <w:sz w:val="32"/>
          <w:szCs w:val="32"/>
        </w:rPr>
        <w:t>课堂教学模式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推动</w:t>
      </w:r>
      <w:r>
        <w:rPr>
          <w:rFonts w:hint="default" w:ascii="Times New Roman" w:hAnsi="Times New Roman" w:eastAsia="仿宋_GB2312" w:cs="Times New Roman"/>
          <w:sz w:val="32"/>
          <w:szCs w:val="32"/>
          <w:lang w:eastAsia="zh-CN"/>
        </w:rPr>
        <w:t>了</w:t>
      </w:r>
      <w:r>
        <w:rPr>
          <w:rFonts w:hint="default" w:ascii="Times New Roman" w:hAnsi="Times New Roman" w:eastAsia="仿宋_GB2312" w:cs="Times New Roman"/>
          <w:sz w:val="32"/>
          <w:szCs w:val="32"/>
        </w:rPr>
        <w:t>民族地区</w:t>
      </w:r>
      <w:r>
        <w:rPr>
          <w:rFonts w:hint="default" w:ascii="Times New Roman" w:hAnsi="Times New Roman" w:eastAsia="仿宋_GB2312" w:cs="Times New Roman"/>
          <w:sz w:val="32"/>
          <w:szCs w:val="32"/>
          <w:lang w:val="en-US" w:eastAsia="zh-CN"/>
        </w:rPr>
        <w:t>初中网络录播</w:t>
      </w:r>
      <w:r>
        <w:rPr>
          <w:rFonts w:hint="default" w:ascii="Times New Roman" w:hAnsi="Times New Roman" w:eastAsia="仿宋_GB2312" w:cs="Times New Roman"/>
          <w:sz w:val="32"/>
          <w:szCs w:val="32"/>
        </w:rPr>
        <w:t>教育教学</w:t>
      </w:r>
      <w:r>
        <w:rPr>
          <w:rFonts w:hint="default" w:ascii="Times New Roman" w:hAnsi="Times New Roman" w:eastAsia="仿宋_GB2312" w:cs="Times New Roman"/>
          <w:sz w:val="32"/>
          <w:szCs w:val="32"/>
          <w:lang w:val="en-US" w:eastAsia="zh-CN"/>
        </w:rPr>
        <w:t>发展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他</w:t>
      </w:r>
      <w:r>
        <w:rPr>
          <w:rFonts w:hint="default" w:ascii="Times New Roman" w:hAnsi="Times New Roman" w:eastAsia="仿宋_GB2312" w:cs="Times New Roman"/>
          <w:sz w:val="32"/>
          <w:szCs w:val="32"/>
          <w:lang w:val="en-US" w:eastAsia="zh-CN"/>
        </w:rPr>
        <w:t>是</w:t>
      </w:r>
      <w:r>
        <w:rPr>
          <w:rFonts w:hint="default" w:ascii="Times New Roman" w:hAnsi="Times New Roman" w:eastAsia="仿宋_GB2312" w:cs="Times New Roman"/>
          <w:sz w:val="32"/>
          <w:szCs w:val="32"/>
        </w:rPr>
        <w:t>学生前行路上的领路人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开创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和学生过日子</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的班级管理</w:t>
      </w:r>
      <w:r>
        <w:rPr>
          <w:rFonts w:hint="default" w:ascii="Times New Roman" w:hAnsi="Times New Roman" w:eastAsia="仿宋_GB2312" w:cs="Times New Roman"/>
          <w:sz w:val="32"/>
          <w:szCs w:val="32"/>
          <w:lang w:val="en-US" w:eastAsia="zh-CN"/>
        </w:rPr>
        <w:t>模式</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优化</w:t>
      </w:r>
      <w:r>
        <w:rPr>
          <w:rFonts w:hint="default" w:ascii="Times New Roman" w:hAnsi="Times New Roman" w:eastAsia="仿宋_GB2312" w:cs="Times New Roman"/>
          <w:sz w:val="32"/>
          <w:szCs w:val="32"/>
        </w:rPr>
        <w:t>班级文化建设体系，让班集体成为学生成长的摇篮。</w:t>
      </w:r>
      <w:r>
        <w:rPr>
          <w:rFonts w:hint="default" w:ascii="Times New Roman" w:hAnsi="Times New Roman" w:eastAsia="仿宋_GB2312" w:cs="Times New Roman"/>
          <w:sz w:val="32"/>
          <w:szCs w:val="32"/>
          <w:lang w:val="en-US" w:eastAsia="zh-CN"/>
        </w:rPr>
        <w:t>他</w:t>
      </w:r>
      <w:r>
        <w:rPr>
          <w:rFonts w:hint="default" w:ascii="Times New Roman" w:hAnsi="Times New Roman" w:eastAsia="仿宋_GB2312" w:cs="Times New Roman"/>
          <w:sz w:val="32"/>
          <w:szCs w:val="32"/>
        </w:rPr>
        <w:t>立足本土文化资源，创新开展学校德育工作，构建了学校德育体系，开发了特色德育课程，让学校德育工作迈上新台阶。他积极带领名师团队开办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名师讲</w:t>
      </w:r>
      <w:r>
        <w:rPr>
          <w:rFonts w:hint="default" w:ascii="Times New Roman" w:hAnsi="Times New Roman" w:eastAsia="仿宋_GB2312" w:cs="Times New Roman"/>
          <w:sz w:val="32"/>
          <w:szCs w:val="32"/>
          <w:lang w:val="en-US" w:eastAsia="zh-CN"/>
        </w:rPr>
        <w:t>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培养大批骨干教师，</w:t>
      </w:r>
      <w:r>
        <w:rPr>
          <w:rFonts w:hint="default" w:ascii="Times New Roman" w:hAnsi="Times New Roman" w:eastAsia="仿宋_GB2312" w:cs="Times New Roman"/>
          <w:sz w:val="32"/>
          <w:szCs w:val="32"/>
        </w:rPr>
        <w:t>以人才引领助学校发展。曾获</w:t>
      </w:r>
      <w:r>
        <w:rPr>
          <w:rFonts w:hint="default" w:ascii="Times New Roman" w:hAnsi="Times New Roman" w:eastAsia="仿宋_GB2312" w:cs="Times New Roman"/>
          <w:sz w:val="32"/>
          <w:szCs w:val="32"/>
          <w:lang w:val="en-US" w:eastAsia="zh-CN"/>
        </w:rPr>
        <w:t>雷波县劳模、凉山</w:t>
      </w:r>
      <w:r>
        <w:rPr>
          <w:rFonts w:hint="default" w:ascii="Times New Roman" w:hAnsi="Times New Roman" w:eastAsia="仿宋_GB2312" w:cs="Times New Roman"/>
          <w:sz w:val="32"/>
          <w:szCs w:val="32"/>
        </w:rPr>
        <w:t>州优秀教师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凉山</w:t>
      </w:r>
      <w:r>
        <w:rPr>
          <w:rFonts w:hint="default" w:ascii="Times New Roman" w:hAnsi="Times New Roman" w:eastAsia="仿宋_GB2312" w:cs="Times New Roman"/>
          <w:sz w:val="32"/>
          <w:szCs w:val="32"/>
        </w:rPr>
        <w:t>州骨干教师等荣誉。</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48宋泽洪</w:t>
      </w:r>
    </w:p>
    <w:p>
      <w:pPr>
        <w:pBdr>
          <w:top w:val="none" w:color="auto" w:sz="0" w:space="0"/>
          <w:left w:val="none" w:color="auto" w:sz="0" w:space="0"/>
          <w:bottom w:val="none" w:color="auto" w:sz="0" w:space="0"/>
          <w:right w:val="none" w:color="auto" w:sz="0" w:space="0"/>
        </w:pBdr>
        <w:wordWrap/>
        <w:spacing w:line="600" w:lineRule="exact"/>
        <w:ind w:firstLine="640"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sz w:val="32"/>
          <w:szCs w:val="32"/>
          <w:shd w:val="clear" w:color="auto" w:fill="auto"/>
        </w:rPr>
        <w:t>宋泽洪，男，汉族，1982年2月生，中共党员，四川省直属机关玉泉幼儿园幼儿园教师兼班长。近20年如一日地始终坚守在幼教第一线，用自己的耐心、爱心和专业特长为孩子们营造了一个温暖、科学的教育氛围。认真贯彻执行党的教育方针，热爱幼儿教育事业。宋泽洪老师作为成都市健康教育联组核心成员，引领同行们共同探讨幼儿体育教育的热点和难点问题，将自己的教学经验和研究成果向省内外幼儿园推广和辐射。他曾多次受邀到全国各地地进行讲座和培训，为推动全国幼儿园体育教育的发展做出了积极贡献。由于业绩突出，荣获“成都市最美幼儿教师”“青羊区优秀教师”“四川省机关事务管理局优秀教师”“四川省机关事务管理局乐业奖励”等荣誉称号。</w:t>
      </w:r>
    </w:p>
    <w:p>
      <w:pPr>
        <w:spacing w:line="600" w:lineRule="exact"/>
        <w:ind w:firstLine="642" w:firstLineChars="200"/>
        <w:rPr>
          <w:rFonts w:hint="default" w:ascii="Times New Roman" w:hAnsi="Times New Roman" w:eastAsia="仿宋_GB2312" w:cs="Times New Roman"/>
          <w:b/>
          <w:bCs/>
          <w:sz w:val="32"/>
          <w:szCs w:val="32"/>
          <w:shd w:val="clear" w:color="auto" w:fill="auto"/>
        </w:rPr>
      </w:pP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49徐向波</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徐向波，男，汉族，1985年2月生，中共党员，四川旅游学院烹饪与营养教育专业副教授。从教14年来，他始终秉持“春风化雨、润物无声”的师者风范，先后两次参加全国焙烤职业技能大赛均获得金奖，具备两次获评“全国技术能手”资格。先后指导20余名学生参加省级以上专业技能大赛，多人获得国家级、省级奖项。他指导的糖艺糕点项目学生，成为我国在该项目第一位代表中国参加世界技能大赛的选手，先后指导2名选手获得全国技术能手。以自身专业优势为烹饪技能人才的培养贡献力量。曾获得全国技术能手、四川省高校优秀共产党员、四川省五一劳动奖章。</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50陈橙</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仿宋_GB2312" w:cs="Times New Roman"/>
          <w:sz w:val="32"/>
          <w:szCs w:val="32"/>
          <w:lang w:val="en-US" w:eastAsia="zh-CN"/>
        </w:rPr>
        <w:t>陈橙</w:t>
      </w:r>
      <w:r>
        <w:rPr>
          <w:rFonts w:hint="default" w:ascii="Times New Roman" w:hAnsi="Times New Roman" w:eastAsia="仿宋_GB2312" w:cs="Times New Roman"/>
          <w:sz w:val="32"/>
          <w:szCs w:val="32"/>
        </w:rPr>
        <w:t>，女，汉族，</w:t>
      </w:r>
      <w:r>
        <w:rPr>
          <w:rFonts w:hint="default" w:ascii="Times New Roman" w:hAnsi="Times New Roman" w:eastAsia="仿宋_GB2312" w:cs="Times New Roman"/>
          <w:sz w:val="32"/>
          <w:szCs w:val="32"/>
          <w:lang w:val="en-US" w:eastAsia="zh-CN"/>
        </w:rPr>
        <w:t>1989年8月生</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中共预备党员</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四川艺术职业学院舞蹈系教师，国家一级导演，四川省中青年德艺双馨文艺工作者，中国舞蹈家协会会员，四川省舞蹈家协会理事，四川省文艺志愿者协会理事。</w:t>
      </w:r>
      <w:r>
        <w:rPr>
          <w:rFonts w:hint="default" w:ascii="Times New Roman" w:hAnsi="Times New Roman" w:eastAsia="仿宋_GB2312" w:cs="Times New Roman"/>
          <w:sz w:val="32"/>
          <w:szCs w:val="32"/>
        </w:rPr>
        <w:t>从教</w:t>
      </w: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年来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埋首于中国民族民间舞、舞蹈剧目的表演、教育、创作中，用耐心与匠心在自己的工作岗位上辛勤耕耘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曾获第九届、第十三届中国舞蹈“荷花奖”</w:t>
      </w:r>
      <w:r>
        <w:rPr>
          <w:rFonts w:hint="default" w:ascii="Times New Roman" w:hAnsi="Times New Roman" w:eastAsia="仿宋_GB2312" w:cs="Times New Roman"/>
          <w:sz w:val="32"/>
          <w:szCs w:val="32"/>
          <w:lang w:eastAsia="zh-CN"/>
        </w:rPr>
        <w:t>；全国第七届大学生艺术展演舞蹈二等奖；</w:t>
      </w:r>
      <w:r>
        <w:rPr>
          <w:rFonts w:hint="default" w:ascii="Times New Roman" w:hAnsi="Times New Roman" w:eastAsia="仿宋_GB2312" w:cs="Times New Roman"/>
          <w:sz w:val="32"/>
          <w:szCs w:val="32"/>
        </w:rPr>
        <w:t>第七届全国舞蹈比赛“文华表演奖”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第十四届全国舞蹈展演优秀节目奖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第七届、第十届全国“桃李杯”舞蹈比赛表演奖及园丁奖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第二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三届中国艺术职业教育舞蹈教学成果最佳展示奖、园丁奖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2023年度国家艺术基金资助项目负责人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2022四川省政府精品奖励</w:t>
      </w:r>
      <w:r>
        <w:rPr>
          <w:rFonts w:hint="default" w:ascii="Times New Roman" w:hAnsi="Times New Roman" w:eastAsia="仿宋_GB2312" w:cs="Times New Roman"/>
          <w:sz w:val="32"/>
          <w:szCs w:val="32"/>
          <w:lang w:val="en-US" w:eastAsia="zh-CN"/>
        </w:rPr>
        <w:t>等，并</w:t>
      </w:r>
      <w:r>
        <w:rPr>
          <w:rFonts w:hint="default" w:ascii="Times New Roman" w:hAnsi="Times New Roman" w:eastAsia="仿宋_GB2312" w:cs="Times New Roman"/>
          <w:sz w:val="32"/>
          <w:szCs w:val="32"/>
        </w:rPr>
        <w:t>多次被评为学院优秀教师和最美教师</w:t>
      </w:r>
      <w:r>
        <w:rPr>
          <w:rFonts w:hint="default" w:ascii="Times New Roman" w:hAnsi="Times New Roman" w:eastAsia="方正仿宋简体" w:cs="Times New Roman"/>
          <w:sz w:val="32"/>
          <w:szCs w:val="32"/>
        </w:rPr>
        <w:t>。</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51吴文杰</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吴文杰，男，汉族，1982年8月生，群众，于2004年进入南江县小河职业中学—一所地处秦巴山区腹地，地域偏僻、交通闭塞的农村职业中学。他多次放弃到普教工作或离开大山的机会，扎根农村职业教育，让一批又一批农村孩子走出大山，成人成才。20年来，他深耕教学，教科研多向发力，成为区域职教领域的排头兵。教改成果获四川省教学成果奖一等奖1项，二等奖1项。在研四川省重点教改项目1项，重大牵头课题1项。执笔的《搭建教师跟岗实践平台，推广岗课赛训师培模式案例》被评为省级优秀工作案例。参编的《新职场写作》被立项为“十四五”职业教育省级规划教材。主编中职《语文学案》系列丛书，服务川渝师生。</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52杨春平</w:t>
      </w:r>
    </w:p>
    <w:p>
      <w:pPr>
        <w:spacing w:line="600" w:lineRule="exact"/>
        <w:ind w:firstLine="640"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sz w:val="32"/>
          <w:szCs w:val="32"/>
          <w:lang w:val="en-US" w:eastAsia="zh-CN"/>
        </w:rPr>
        <w:t>杨春平，</w:t>
      </w:r>
      <w:r>
        <w:rPr>
          <w:rFonts w:hint="default" w:ascii="Times New Roman" w:hAnsi="Times New Roman" w:eastAsia="仿宋_GB2312" w:cs="Times New Roman"/>
          <w:sz w:val="32"/>
          <w:szCs w:val="32"/>
          <w:lang w:eastAsia="zh-CN"/>
        </w:rPr>
        <w:t>女</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汉族，1983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生</w:t>
      </w:r>
      <w:r>
        <w:rPr>
          <w:rFonts w:hint="default" w:ascii="Times New Roman" w:hAnsi="Times New Roman" w:eastAsia="仿宋_GB2312" w:cs="Times New Roman"/>
          <w:sz w:val="32"/>
          <w:szCs w:val="32"/>
        </w:rPr>
        <w:t>，中共党员，</w:t>
      </w:r>
      <w:r>
        <w:rPr>
          <w:rFonts w:hint="default" w:ascii="Times New Roman" w:hAnsi="Times New Roman" w:eastAsia="仿宋_GB2312" w:cs="Times New Roman"/>
          <w:sz w:val="32"/>
          <w:szCs w:val="32"/>
          <w:lang w:eastAsia="zh-CN"/>
        </w:rPr>
        <w:t>彭州市</w:t>
      </w:r>
      <w:r>
        <w:rPr>
          <w:rFonts w:hint="default" w:ascii="Times New Roman" w:hAnsi="Times New Roman" w:eastAsia="仿宋_GB2312" w:cs="Times New Roman"/>
          <w:sz w:val="32"/>
          <w:szCs w:val="32"/>
          <w:lang w:val="en-US" w:eastAsia="zh-CN"/>
        </w:rPr>
        <w:t>北君平小学党支部书记、校长、教师。从教23年来，她坚守乡村教育一线，立德树人，以最炽热的教育情怀努力改变乡村教育面貌，让乡村飞出一只只金凤凰。她坚持改革创新，用心打造乡村儿童喜爱的多彩生活课堂，培养数名优秀青年教师扎根乡村，为党育人，为国育才</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她坚定振兴乡村教育信念，烟火家访，以“弘扬中华优秀传统文化·传承千年耕读文脉”为己任，开发“耕读大地行”五育融合实践课程，组建工作室辐射引领区域乡村学校共同发展，努力为教育强国乡村振兴贡献智慧和力量。曾当选</w:t>
      </w:r>
      <w:r>
        <w:rPr>
          <w:rFonts w:hint="default" w:ascii="Times New Roman" w:hAnsi="Times New Roman" w:eastAsia="仿宋_GB2312" w:cs="Times New Roman"/>
          <w:sz w:val="32"/>
          <w:szCs w:val="32"/>
        </w:rPr>
        <w:t>成都市第十三</w:t>
      </w:r>
      <w:r>
        <w:rPr>
          <w:rFonts w:hint="default" w:ascii="Times New Roman" w:hAnsi="Times New Roman" w:eastAsia="仿宋_GB2312" w:cs="Times New Roman"/>
          <w:sz w:val="32"/>
          <w:szCs w:val="32"/>
          <w:lang w:val="en-US" w:eastAsia="zh-CN"/>
        </w:rPr>
        <w:t>次党代会代表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曾获全国中小学美育改革创新优秀案例一等奖、彭州市特级教师等荣誉。</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黑体" w:cs="Times New Roman"/>
          <w:i w:val="0"/>
          <w:iCs w:val="0"/>
          <w:color w:val="000000"/>
          <w:kern w:val="0"/>
          <w:sz w:val="32"/>
          <w:szCs w:val="32"/>
          <w:u w:val="none"/>
          <w:lang w:val="en-US" w:eastAsia="zh-CN"/>
        </w:rPr>
      </w:pPr>
      <w:r>
        <w:rPr>
          <w:rFonts w:hint="default" w:ascii="Times New Roman" w:hAnsi="Times New Roman" w:eastAsia="黑体" w:cs="Times New Roman"/>
          <w:i w:val="0"/>
          <w:iCs w:val="0"/>
          <w:color w:val="000000"/>
          <w:kern w:val="0"/>
          <w:sz w:val="32"/>
          <w:szCs w:val="32"/>
          <w:u w:val="none"/>
          <w:lang w:val="en-US" w:eastAsia="zh-CN"/>
        </w:rPr>
        <w:t xml:space="preserve">三、全国教育系统先进工作者 </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01张万里</w:t>
      </w:r>
    </w:p>
    <w:p>
      <w:pPr>
        <w:pBdr>
          <w:top w:val="none" w:color="auto" w:sz="0" w:space="0"/>
          <w:left w:val="none" w:color="auto" w:sz="0" w:space="0"/>
          <w:bottom w:val="none" w:color="auto" w:sz="0" w:space="0"/>
          <w:right w:val="none" w:color="auto" w:sz="0" w:space="0"/>
        </w:pBdr>
        <w:wordWrap/>
        <w:spacing w:line="600" w:lineRule="exact"/>
        <w:ind w:firstLine="640" w:firstLineChars="200"/>
        <w:rPr>
          <w:rFonts w:hint="default" w:ascii="Times New Roman" w:hAnsi="Times New Roman" w:eastAsia="仿宋_GB2312" w:cs="Times New Roman"/>
          <w:sz w:val="32"/>
          <w:szCs w:val="32"/>
          <w:shd w:val="clear" w:color="auto" w:fill="auto"/>
        </w:rPr>
      </w:pPr>
      <w:r>
        <w:rPr>
          <w:rFonts w:hint="default" w:ascii="Times New Roman" w:hAnsi="Times New Roman" w:eastAsia="仿宋_GB2312" w:cs="Times New Roman"/>
          <w:sz w:val="32"/>
          <w:szCs w:val="32"/>
          <w:shd w:val="clear" w:color="auto" w:fill="auto"/>
        </w:rPr>
        <w:t>张万里，男，汉族，1966年1月生，中共党员，电子科技大学集成电路科学与工程学院院长，教授，</w:t>
      </w:r>
      <w:r>
        <w:rPr>
          <w:rFonts w:hint="default" w:ascii="Times New Roman" w:hAnsi="Times New Roman" w:eastAsia="仿宋_GB2312" w:cs="Times New Roman"/>
          <w:sz w:val="32"/>
          <w:szCs w:val="32"/>
          <w:shd w:val="clear" w:color="auto" w:fill="auto"/>
          <w:lang w:eastAsia="zh-CN"/>
        </w:rPr>
        <w:t>博士生导师</w:t>
      </w:r>
      <w:r>
        <w:rPr>
          <w:rFonts w:hint="default" w:ascii="Times New Roman" w:hAnsi="Times New Roman" w:eastAsia="仿宋_GB2312" w:cs="Times New Roman"/>
          <w:sz w:val="32"/>
          <w:szCs w:val="32"/>
          <w:shd w:val="clear" w:color="auto" w:fill="auto"/>
        </w:rPr>
        <w:t>，电子薄膜与集成器件全国重点实验室常务副主任。以国家需求为导向、产教融合为特色推动集成电路专业教学改革，负责实施学校科研育人新工程教育“栋梁计划”和“强芯铸魂”本硕博贯通培养计划，开展“三个一”工程教育，超常规培养拔尖创新人才与工程领军人才，获国家级教学成果一等奖、二等奖。积极推进国家级平台建设，牵头完成重点实验室优化重组进入新一轮国家建设序列，牵头获批国家集成电路产教融合创新平台。围绕“四个面向”开展有组织科研，带领团队承担重大重点科研项目40余项，获国家技术发明奖二等奖2项及首届全国创新争先奖牌，推动了我国核心电子薄膜材料与器件的创新发展与工程应用。</w:t>
      </w:r>
    </w:p>
    <w:p>
      <w:pPr>
        <w:spacing w:line="600" w:lineRule="exact"/>
        <w:ind w:firstLine="642" w:firstLineChars="200"/>
        <w:rPr>
          <w:rFonts w:hint="default" w:ascii="Times New Roman" w:hAnsi="Times New Roman" w:eastAsia="仿宋_GB2312" w:cs="Times New Roman"/>
          <w:b/>
          <w:bCs/>
          <w:sz w:val="32"/>
          <w:szCs w:val="32"/>
          <w:shd w:val="clear" w:color="auto" w:fill="auto"/>
        </w:rPr>
      </w:pP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02黄敏洁</w:t>
      </w:r>
    </w:p>
    <w:p>
      <w:pPr>
        <w:spacing w:line="60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lang w:val="en-US" w:eastAsia="zh-CN"/>
        </w:rPr>
        <w:t>黄敏洁，</w:t>
      </w:r>
      <w:r>
        <w:rPr>
          <w:rFonts w:hint="default" w:ascii="Times New Roman" w:hAnsi="Times New Roman" w:eastAsia="仿宋_GB2312" w:cs="Times New Roman"/>
          <w:sz w:val="32"/>
          <w:szCs w:val="32"/>
        </w:rPr>
        <w:t>女，汉族，196</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年7月生，</w:t>
      </w:r>
      <w:r>
        <w:rPr>
          <w:rFonts w:hint="default" w:ascii="Times New Roman" w:hAnsi="Times New Roman" w:eastAsia="仿宋_GB2312" w:cs="Times New Roman"/>
          <w:sz w:val="32"/>
          <w:szCs w:val="32"/>
          <w:lang w:val="en-US" w:eastAsia="zh-CN"/>
        </w:rPr>
        <w:t>中共党员</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成都师范附属小学党委书记</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她</w:t>
      </w:r>
      <w:r>
        <w:rPr>
          <w:rFonts w:hint="default" w:ascii="Times New Roman" w:hAnsi="Times New Roman" w:eastAsia="仿宋_GB2312" w:cs="Times New Roman"/>
          <w:sz w:val="32"/>
          <w:szCs w:val="32"/>
        </w:rPr>
        <w:t>深耕基础教育36载，以</w:t>
      </w:r>
      <w:r>
        <w:rPr>
          <w:rFonts w:hint="default" w:ascii="Times New Roman" w:hAnsi="Times New Roman" w:eastAsia="仿宋_GB2312" w:cs="Times New Roman"/>
          <w:sz w:val="32"/>
          <w:szCs w:val="32"/>
          <w:lang w:val="en-US" w:eastAsia="zh-CN"/>
        </w:rPr>
        <w:t>赤诚</w:t>
      </w:r>
      <w:r>
        <w:rPr>
          <w:rFonts w:hint="default" w:ascii="Times New Roman" w:hAnsi="Times New Roman" w:eastAsia="仿宋_GB2312" w:cs="Times New Roman"/>
          <w:sz w:val="32"/>
          <w:szCs w:val="32"/>
        </w:rPr>
        <w:t>的教</w:t>
      </w:r>
      <w:r>
        <w:rPr>
          <w:rFonts w:hint="default" w:ascii="Times New Roman" w:hAnsi="Times New Roman" w:eastAsia="仿宋_GB2312" w:cs="Times New Roman"/>
          <w:sz w:val="32"/>
          <w:szCs w:val="32"/>
          <w:lang w:val="en-US" w:eastAsia="zh-CN"/>
        </w:rPr>
        <w:t>育情怀与卓越的领导力，成为四川省基础教育领域的领航者。她提出“儿童过高质量的校园生活”的教育主张，优化指向学生全面发展的课程体系，构建儿童参与式教学模式以及情知交融的德心教育路径，为儿童健康成长厚植沃土，推动学校</w:t>
      </w:r>
      <w:r>
        <w:rPr>
          <w:rFonts w:hint="default" w:ascii="Times New Roman" w:hAnsi="Times New Roman" w:eastAsia="仿宋_GB2312" w:cs="Times New Roman"/>
          <w:sz w:val="32"/>
          <w:szCs w:val="32"/>
        </w:rPr>
        <w:t>迈向</w:t>
      </w:r>
      <w:r>
        <w:rPr>
          <w:rFonts w:hint="default" w:ascii="Times New Roman" w:hAnsi="Times New Roman" w:eastAsia="仿宋_GB2312" w:cs="Times New Roman"/>
          <w:sz w:val="32"/>
          <w:szCs w:val="32"/>
          <w:lang w:val="en-US" w:eastAsia="zh-CN"/>
        </w:rPr>
        <w:t>全省</w:t>
      </w:r>
      <w:r>
        <w:rPr>
          <w:rFonts w:hint="default" w:ascii="Times New Roman" w:hAnsi="Times New Roman" w:eastAsia="仿宋_GB2312" w:cs="Times New Roman"/>
          <w:sz w:val="32"/>
          <w:szCs w:val="32"/>
        </w:rPr>
        <w:t>乃至全国优质教育行列。</w:t>
      </w:r>
      <w:r>
        <w:rPr>
          <w:rFonts w:hint="default" w:ascii="Times New Roman" w:hAnsi="Times New Roman" w:eastAsia="仿宋_GB2312" w:cs="Times New Roman"/>
          <w:sz w:val="32"/>
          <w:szCs w:val="32"/>
          <w:lang w:val="en-US" w:eastAsia="zh-CN"/>
        </w:rPr>
        <w:t>她积极发挥辐射引领作用，担任省、市名校长工作室领衔人，促进四川、重庆多地学校校长及教师专业发展。任书记、校长18年间，领办9所学校，引领学校获得各级各类荣誉百余项。曾获国务院政府特殊津贴、国家级教学成果二等奖、全国三八红旗手、天府名师、四川省特级教师等荣誉。</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03舒欣</w:t>
      </w:r>
    </w:p>
    <w:p>
      <w:pPr>
        <w:spacing w:line="60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舒欣，男，汉族，1966年9月生，中国共产党员，四川省教育考试院党委副书记。从教30余年来，他敢于担当，主管的研究生招生考试等工作平稳顺利，主推的“专升本”招生考试改革稳步实施。他是英雄队伍招考铁军的践行者，面对突然暴发的疫情，他冲锋在前，牵头制定了可供全省借鉴的防疫保考“邻水方案”；牵头组织开展2轮大规模借考，涉及考生10789人，圆满完成“史上最难”研考。他是考生权益民生福祉的守护者，他率队跑遍全省21个市（州），有效解决了四川省研究生考位严重不足的难点。他牵头打造“四川云招考”宣传全聚合媒体平台，打通了考生信息获取难的痛点。曾获四川省教育系统抗震救灾先进个人、四川省教育厅直属机关优秀共产党员等荣誉。</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04章友谊</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仿宋_GB2312" w:cs="Times New Roman"/>
          <w:sz w:val="32"/>
          <w:szCs w:val="32"/>
          <w:lang w:val="en-US" w:eastAsia="zh-CN"/>
        </w:rPr>
        <w:t>章友谊，男，汉族，1979年9月生，中共党员，博士、教授。从教17年来，他恪尽职守，春风化雨，启智润心，培养了近万名焊接专业高素质技术技能人才。他荣获国家级教学成果一等奖1项、二等奖3项，主持建成国家在线精品课程1门，国际在线开发课程1门；获“全国职业院校技能大赛教学能力比赛”国赛一等奖1项；主持完成“高等职业教育专科智能焊接技术专业教学标准”制定；近5年完成纵横向课题15项，以第一作者身份发表SCI/EI 检索论文5篇，获专利4项；带领材料学院荣获“全国教育系统先进集体”，带领智能焊接技术教学团队获“2023年四川省最美教师团队”殊荣；个人获全国首届航空职业教育教学名师称号，入选教育部新时代职业学校名师培养计划等殊荣。</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黑体" w:cs="Times New Roman"/>
          <w:b/>
          <w:bCs/>
          <w:sz w:val="32"/>
          <w:szCs w:val="32"/>
          <w:shd w:val="clear" w:color="auto" w:fill="auto"/>
        </w:rPr>
      </w:pPr>
      <w:r>
        <w:rPr>
          <w:rFonts w:hint="default" w:ascii="Times New Roman" w:hAnsi="Times New Roman" w:eastAsia="黑体" w:cs="Times New Roman"/>
          <w:i w:val="0"/>
          <w:iCs w:val="0"/>
          <w:color w:val="000000"/>
          <w:kern w:val="0"/>
          <w:sz w:val="32"/>
          <w:szCs w:val="32"/>
          <w:u w:val="none"/>
          <w:lang w:val="en-US" w:eastAsia="zh-CN"/>
        </w:rPr>
        <w:t>四、全国优秀教育工作者</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01马健</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马健，女，汉族，1967年11月生，中共党员，四川省成都市第七中学党委委员、纪委书记、副校长。从教38年来，她注重党建引领，价值立校，用实际行动诠释了新时代教育工作者的责任担当。她乐教爱生，是师德高尚的引路人，她积极探索家校社协作全员育人、双维度贯通全程育人、德体美劳心全方位育人的“三全”育人路径；她爱岗敬业，是因材施教的践行者，她积极落实“五育”并举，深入推进“双新”实践和四川省高考综合改革，促进学生全面发展；她守正创新，是实干兴校的奉献者，她积极推动教育数字化转型，利用新媒体新技术，传递育人理念，完善优化内控制度，保障学校高位持续发展。获四川省优秀教师，带领团队获“全国教育系统先进集体”等荣誉称号。</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02辛婷</w:t>
      </w:r>
    </w:p>
    <w:p>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辛婷，女，藏族，1973年5月生，中共党员，西南科技大学经济与管理学院副教授。从教26年来，她坚持“立德树人”根本任务，在辅导员岗位上潜心“为党育人，为国育才”。她提出“泡菜坛”育人理念，认为学生就像“泡菜坛”里食材，只要“泡菜坛”里水纯正了，学生才会健康发展。她建设了“子云圃”劳动教育基地，以劳动促进党建育人，以劳动培养学生奋斗精神，以劳动传承中国优秀文化，以劳动锤炼学生意志品质，以劳动增强专业能力，酿造纯正“泡菜坛”水，实现沉浸式思政育人。曾获“全国最美高校辅导员”、第十二届全国高校辅导员年度人物、四川省优秀教师、四川省“四有好老师”、四川省首届名辅导员等荣誉。</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03任立刚</w:t>
      </w:r>
    </w:p>
    <w:p>
      <w:pPr>
        <w:spacing w:line="600"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仿宋_GB2312" w:cs="Times New Roman"/>
          <w:sz w:val="32"/>
          <w:szCs w:val="32"/>
        </w:rPr>
        <w:t>任立刚，男，汉族，1981年4月生，中共党员，成都师范学院教授。从教21年来，他秉持初心、恪尽职守，爱岗敬业、开拓创新，长期扎根本科教育教学，着力推进“教—管—评—研”一体化建设，牵头和组织实施系列教学改革计划，有组织推进本科教学内涵建设与特色发展，教育教学改革和人才培养成效明显，多项工作案例入选省级及以上优秀案例。坚持服务师生的工作理念，提出并组织实施“薪火·行知”“优课·良师”等系列建设计划，助力师生专业发展，成效良好且产生广泛影响。坚持建言献策，主持和参与国家和省级教学科研项目20余项，十余次参与省级教育政策及重要文稿研制。曾获国家级教学成果一等奖、二等奖，四川省教学成果特等奖、一等奖等荣誉。</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04甘华银</w:t>
      </w:r>
    </w:p>
    <w:p>
      <w:pPr>
        <w:spacing w:line="600" w:lineRule="exact"/>
        <w:ind w:firstLine="640"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sz w:val="32"/>
          <w:szCs w:val="32"/>
          <w:lang w:val="en-US" w:eastAsia="zh-CN"/>
        </w:rPr>
        <w:t>甘华银，男，汉族，1967年1月生，中共党员，广安职业技术学院三级教授。1985年毕业开始从事基础教育工作，2006年6月从事高等职业教育并担任思政理论课教学工作，2013年以来先后任广安职业技术学院科研处处长、优质高职院校建设办主任、高水平职业院校创建办主任，现为质量监控与评估处处长。40载从教经历，19年职教生涯，甘华银教授以校为家、兢兢业业、奋斗不息，主持获四川省教学成果奖2项（一等奖1项）、四川省职业教育研究成果一等奖3项、四川省高校校园文化建设优秀成果奖2项、全国高校校园文化建设优秀成果奖1项，先后获“小平故里培优计划”文化领军人才、“广安市名师”“广安市优秀教育工作者”“四川省优秀教育工作者”等荣誉称号。</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05吴勇</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吴勇，男，汉族，1973年5月生，中共党员，四川省南充市嘉陵第一中学党委书记。扎根农村教育三十余年，实施精细化管理、全过程育人，实干苦干，带领学生成长、学校发展。2022年、2023年连续两年获得南充市普通高中教学质量评价（省级示范高中组）二等奖。2022年，其参研课题《初中几何建模“一线六环”教学模式》获四川省基础教育教学成果奖二等奖；省级课题《基于思维品质培养的初中英语分级群文阅读策略研究》《生态视域下普通高中“6+1”双主教学模式研究》顺利结题。曾获四川省优秀教师、南充市优秀校长、南充市嘉陵江名校长、南充市优秀教育工作者、南充市果州名师、南充市教体系统优秀共产党员等荣誉。</w:t>
      </w:r>
    </w:p>
    <w:p>
      <w:pPr>
        <w:spacing w:line="600" w:lineRule="exact"/>
        <w:ind w:firstLine="642" w:firstLineChars="200"/>
        <w:rPr>
          <w:rFonts w:hint="default" w:ascii="Times New Roman" w:hAnsi="Times New Roman" w:eastAsia="仿宋_GB2312" w:cs="Times New Roman"/>
          <w:b/>
          <w:bCs/>
          <w:sz w:val="32"/>
          <w:szCs w:val="32"/>
          <w:shd w:val="clear" w:color="auto" w:fill="auto"/>
        </w:rPr>
      </w:pPr>
      <w:r>
        <w:rPr>
          <w:rFonts w:hint="default" w:ascii="Times New Roman" w:hAnsi="Times New Roman" w:eastAsia="仿宋_GB2312" w:cs="Times New Roman"/>
          <w:b/>
          <w:bCs/>
          <w:sz w:val="32"/>
          <w:szCs w:val="32"/>
          <w:shd w:val="clear" w:color="auto" w:fill="auto"/>
        </w:rPr>
        <w:t>06李刚</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李刚，男，汉族，1984年12月生，中共党员，四川省攀枝花市第七高级中学校党委副书记、校长。担任校长以来他将理论与实践相结合，提出“和谐发展、多元共荣”的教育理念。落实“立德树人”根本任务，建构指向学生发展的“智悦育人”课程体系，以把学生培养为“全面而发展的新时代学生”作为首要育人目标。他组织建构“学校—年级—个人”三位一体教研机制。他积极整合区域各个社会组织机构，积极推动“校家社协同育人机制”的探索与建构。曾获全国高中优质课大赛一等奖，获得攀枝花市学术和技术带头人、攀枝花市高层次人才、攀枝花市阳光花城十佳新青年、攀枝花青鹏人才、攀枝花市优秀教师、攀枝花名师等多项荣誉称号，被遴选为四川省卓越校长培养人选。</w:t>
      </w:r>
    </w:p>
    <w:p>
      <w:pPr>
        <w:spacing w:line="600" w:lineRule="exact"/>
        <w:ind w:firstLine="642" w:firstLineChars="200"/>
        <w:rPr>
          <w:rFonts w:hint="default" w:ascii="Times New Roman" w:hAnsi="Times New Roman" w:eastAsia="仿宋_GB2312" w:cs="Times New Roman"/>
          <w:b/>
          <w:bCs/>
          <w:sz w:val="32"/>
          <w:szCs w:val="32"/>
          <w:shd w:val="clear" w:color="auto" w:fill="auto"/>
        </w:rPr>
      </w:pPr>
    </w:p>
    <w:sectPr>
      <w:footerReference r:id="rId3" w:type="default"/>
      <w:pgSz w:w="11907" w:h="16840"/>
      <w:pgMar w:top="2098" w:right="1474" w:bottom="1985"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altName w:val="方正仿宋_GBK"/>
    <w:panose1 w:val="00000000000000000000"/>
    <w:charset w:val="86"/>
    <w:family w:val="script"/>
    <w:pitch w:val="default"/>
    <w:sig w:usb0="00000000" w:usb1="00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true"/>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useFELayout/>
    <w:useAltKinsokuLineBreakRules/>
    <w:compatSetting w:name="compatibilityMode" w:uri="http://schemas.microsoft.com/office/word" w:val="15"/>
  </w:compat>
  <w:rsids>
    <w:rsidRoot w:val="00000000"/>
    <w:rsid w:val="27C7E5A3"/>
    <w:rsid w:val="35FFB205"/>
    <w:rsid w:val="373B85BB"/>
    <w:rsid w:val="3EF8E38D"/>
    <w:rsid w:val="4EBEDD28"/>
    <w:rsid w:val="5F9F0761"/>
    <w:rsid w:val="5FEDEF66"/>
    <w:rsid w:val="7AD54983"/>
    <w:rsid w:val="7BC9C6EC"/>
    <w:rsid w:val="7DBE5ECD"/>
    <w:rsid w:val="7DF77105"/>
    <w:rsid w:val="7F3735A7"/>
    <w:rsid w:val="99DFF490"/>
    <w:rsid w:val="A6F76340"/>
    <w:rsid w:val="AF3F674B"/>
    <w:rsid w:val="AF9FF474"/>
    <w:rsid w:val="B775225D"/>
    <w:rsid w:val="D3EFA4E3"/>
    <w:rsid w:val="D96B8D2C"/>
    <w:rsid w:val="DBDE0AAF"/>
    <w:rsid w:val="DFBDCA1D"/>
    <w:rsid w:val="EB7DD835"/>
    <w:rsid w:val="EEBD900D"/>
    <w:rsid w:val="FF7F96F2"/>
    <w:rsid w:val="FFDD3D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index 6"/>
    <w:basedOn w:val="1"/>
    <w:next w:val="1"/>
    <w:qFormat/>
    <w:uiPriority w:val="0"/>
    <w:pPr>
      <w:ind w:left="2100"/>
    </w:pPr>
  </w:style>
  <w:style w:type="paragraph" w:styleId="6">
    <w:name w:val="Body Text"/>
    <w:basedOn w:val="1"/>
    <w:qFormat/>
    <w:uiPriority w:val="0"/>
    <w:pPr>
      <w:widowControl w:val="0"/>
      <w:jc w:val="both"/>
    </w:pPr>
    <w:rPr>
      <w:rFonts w:ascii="微软雅黑" w:eastAsia="微软雅黑" w:cs="宋体"/>
      <w:kern w:val="2"/>
      <w:sz w:val="31"/>
      <w:szCs w:val="31"/>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rPr>
      <w:rFonts w:ascii="Courier New" w:hAnsi="Courier New"/>
      <w:sz w:val="20"/>
      <w:szCs w:val="20"/>
    </w:rPr>
  </w:style>
  <w:style w:type="paragraph" w:styleId="10">
    <w:name w:val="Normal (Web)"/>
    <w:basedOn w:val="1"/>
    <w:qFormat/>
    <w:uiPriority w:val="0"/>
    <w:pPr>
      <w:widowControl/>
      <w:spacing w:beforeAutospacing="1" w:afterAutospacing="1"/>
      <w:jc w:val="left"/>
    </w:pPr>
    <w:rPr>
      <w:rFonts w:ascii="宋体" w:eastAsia="宋体" w:cs="Times New Roman"/>
      <w:kern w:val="0"/>
      <w:sz w:val="24"/>
      <w:szCs w:val="24"/>
      <w:lang w:val="en-US" w:eastAsia="zh-CN" w:bidi="ar-SA"/>
    </w:rPr>
  </w:style>
  <w:style w:type="paragraph" w:customStyle="1" w:styleId="13">
    <w:name w:val="Table Paragraph"/>
    <w:basedOn w:val="1"/>
    <w:qFormat/>
    <w:uiPriority w:val="0"/>
    <w:pPr>
      <w:widowControl w:val="0"/>
      <w:autoSpaceDE w:val="0"/>
      <w:autoSpaceDN w:val="0"/>
      <w:jc w:val="left"/>
    </w:pPr>
    <w:rPr>
      <w:rFonts w:ascii="仿宋" w:eastAsia="仿宋" w:cs="仿宋"/>
      <w:kern w:val="0"/>
      <w:sz w:val="22"/>
      <w:szCs w:val="22"/>
      <w:lang w:val="en-US" w:bidi="ar-SA"/>
    </w:rPr>
  </w:style>
  <w:style w:type="paragraph" w:customStyle="1" w:styleId="14">
    <w:name w:val="BodyText"/>
    <w:basedOn w:val="1"/>
    <w:qFormat/>
    <w:uiPriority w:val="0"/>
    <w:pPr>
      <w:widowControl w:val="0"/>
      <w:spacing w:after="120"/>
      <w:jc w:val="both"/>
      <w:textAlignment w:val="baseline"/>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60</Pages>
  <Words>30448</Words>
  <Characters>31353</Characters>
  <Lines>1240</Lines>
  <Paragraphs>212</Paragraphs>
  <TotalTime>31</TotalTime>
  <ScaleCrop>false</ScaleCrop>
  <LinksUpToDate>false</LinksUpToDate>
  <CharactersWithSpaces>31393</CharactersWithSpaces>
  <Application>WPS Office_11.8.2.10125_F1E327BC-269C-435d-A152-05C5408002CA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2024-08-07T09:08:00Z</dcterms:created>
  <dc:creator>user</dc:creator>
  <cp:lastModifiedBy>即蜕灿晒言</cp:lastModifiedBy>
  <cp:lastPrinted>2024-08-07T16:18:00Z</cp:lastPrinted>
  <dcterms:modified xsi:type="dcterms:W3CDTF">2024-08-07T09:00:45Z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